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976"/>
        <w:gridCol w:w="1276"/>
        <w:gridCol w:w="1418"/>
        <w:gridCol w:w="1134"/>
      </w:tblGrid>
      <w:tr w:rsidR="00FF2D2A" w14:paraId="20AF04B7" w14:textId="77777777" w:rsidTr="00B66089">
        <w:trPr>
          <w:cantSplit/>
          <w:trHeight w:val="276"/>
        </w:trPr>
        <w:tc>
          <w:tcPr>
            <w:tcW w:w="2764" w:type="dxa"/>
            <w:vMerge w:val="restart"/>
          </w:tcPr>
          <w:p w14:paraId="1992D823" w14:textId="77777777" w:rsidR="00950BED" w:rsidRDefault="00891F5E">
            <w:pPr>
              <w:pStyle w:val="Topptekst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11143A99" wp14:editId="5018BA7A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14:paraId="317A6399" w14:textId="77777777" w:rsidR="00950BED" w:rsidRDefault="00950BED">
            <w:pPr>
              <w:pStyle w:val="Topptekst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F4BB6DB" w14:textId="77777777" w:rsidR="00950BED" w:rsidRDefault="00891F5E">
            <w:pPr>
              <w:pStyle w:val="Bunntekst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14:paraId="56B2B3F8" w14:textId="77777777" w:rsidR="00950BED" w:rsidRDefault="00891F5E">
            <w:pPr>
              <w:pStyle w:val="Bunntekst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791D95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791D95">
              <w:rPr>
                <w:rFonts w:ascii="Verdana" w:hAnsi="Verdana"/>
                <w:b/>
                <w:bCs/>
                <w:color w:val="0082A3"/>
                <w:sz w:val="16"/>
              </w:rPr>
              <w:t>D10813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R="00FF2D2A" w14:paraId="2C47BAD1" w14:textId="77777777" w:rsidTr="00B66089">
        <w:trPr>
          <w:cantSplit/>
          <w:trHeight w:val="151"/>
        </w:trPr>
        <w:tc>
          <w:tcPr>
            <w:tcW w:w="2764" w:type="dxa"/>
            <w:vMerge/>
          </w:tcPr>
          <w:p w14:paraId="7554AF3A" w14:textId="77777777" w:rsidR="00950BED" w:rsidRDefault="00950BED">
            <w:pPr>
              <w:pStyle w:val="Topptekst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14:paraId="4CD3409A" w14:textId="77777777" w:rsidR="00950BED" w:rsidRDefault="00950BED">
            <w:pPr>
              <w:pStyle w:val="Topptekst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14:paraId="5F622996" w14:textId="77777777" w:rsidR="00950BED" w:rsidRDefault="00891F5E">
            <w:pPr>
              <w:pStyle w:val="Bunnteks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14:paraId="53E250EF" w14:textId="77777777" w:rsidR="00950BED" w:rsidRDefault="00891F5E">
            <w:pPr>
              <w:pStyle w:val="Bunntekst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4.00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R="00FF2D2A" w14:paraId="23313935" w14:textId="77777777" w:rsidTr="00B66089">
        <w:trPr>
          <w:cantSplit/>
          <w:trHeight w:val="62"/>
        </w:trPr>
        <w:tc>
          <w:tcPr>
            <w:tcW w:w="2764" w:type="dxa"/>
            <w:vMerge/>
          </w:tcPr>
          <w:p w14:paraId="56D69D2C" w14:textId="77777777" w:rsidR="00950BED" w:rsidRDefault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14:paraId="02587223" w14:textId="77777777" w:rsidR="00950BED" w:rsidRDefault="00950BED">
            <w:pPr>
              <w:pStyle w:val="Topptekst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14:paraId="161F5154" w14:textId="77777777" w:rsidR="00950BED" w:rsidRDefault="00891F5E">
            <w:pPr>
              <w:pStyle w:val="Bunnteks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14:paraId="4A7FC83A" w14:textId="77777777" w:rsidR="00950BED" w:rsidRDefault="00891F5E">
            <w:pPr>
              <w:pStyle w:val="Bunntekst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05.02.2025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R="00FF2D2A" w14:paraId="18373DDC" w14:textId="77777777" w:rsidTr="00B66089">
        <w:trPr>
          <w:cantSplit/>
          <w:trHeight w:val="133"/>
        </w:trPr>
        <w:tc>
          <w:tcPr>
            <w:tcW w:w="2764" w:type="dxa"/>
            <w:vMerge/>
            <w:vAlign w:val="center"/>
          </w:tcPr>
          <w:p w14:paraId="326C5B74" w14:textId="77777777" w:rsidR="00950BED" w:rsidRDefault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14:paraId="01FD49A3" w14:textId="77777777" w:rsidR="00950BED" w:rsidRDefault="00950BED">
            <w:pPr>
              <w:pStyle w:val="Topptekst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14:paraId="6CFE932E" w14:textId="77777777" w:rsidR="00950BED" w:rsidRDefault="00891F5E">
            <w:pPr>
              <w:pStyle w:val="Bunntekst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14:paraId="7D6148EA" w14:textId="77777777" w:rsidR="00950BED" w:rsidRPr="00577D7C" w:rsidRDefault="00891F5E" w:rsidP="00577D7C">
            <w:pPr>
              <w:pStyle w:val="Bunntekst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Eirik Gran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R="00FF2D2A" w14:paraId="7E989F90" w14:textId="77777777" w:rsidTr="00B66089">
        <w:trPr>
          <w:cantSplit/>
        </w:trPr>
        <w:tc>
          <w:tcPr>
            <w:tcW w:w="2764" w:type="dxa"/>
            <w:vMerge/>
            <w:vAlign w:val="center"/>
          </w:tcPr>
          <w:p w14:paraId="1A4CD659" w14:textId="77777777" w:rsidR="00950BED" w:rsidRDefault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14:paraId="10C7DB5E" w14:textId="77777777" w:rsidR="00950BED" w:rsidRDefault="00950BED">
            <w:pPr>
              <w:pStyle w:val="Topptekst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14:paraId="5E37601E" w14:textId="77777777" w:rsidR="00950BED" w:rsidRDefault="00891F5E">
            <w:pPr>
              <w:pStyle w:val="Topptekst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14:paraId="0D6F36DE" w14:textId="77777777" w:rsidR="00950BED" w:rsidRPr="00577D7C" w:rsidRDefault="00891F5E" w:rsidP="00577D7C">
            <w:pPr>
              <w:pStyle w:val="Bunntekst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 xml:space="preserve">Anne-Grethe Mathisen </w:t>
            </w:r>
            <w:proofErr w:type="spellStart"/>
            <w:r w:rsidRPr="00577D7C">
              <w:rPr>
                <w:rFonts w:ascii="Verdana" w:hAnsi="Verdana"/>
                <w:color w:val="0082A3"/>
                <w:sz w:val="16"/>
              </w:rPr>
              <w:t>Døvik</w:t>
            </w:r>
            <w:proofErr w:type="spellEnd"/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R="00FF2D2A" w14:paraId="6060A3C6" w14:textId="77777777" w:rsidTr="00D54614">
        <w:trPr>
          <w:cantSplit/>
        </w:trPr>
        <w:tc>
          <w:tcPr>
            <w:tcW w:w="8434" w:type="dxa"/>
            <w:gridSpan w:val="4"/>
            <w:vAlign w:val="center"/>
          </w:tcPr>
          <w:p w14:paraId="402E4B01" w14:textId="77777777" w:rsidR="00577D7C" w:rsidRPr="00071546" w:rsidRDefault="00577D7C" w:rsidP="008C5025">
            <w:pPr>
              <w:pStyle w:val="Topptekst"/>
              <w:tabs>
                <w:tab w:val="num" w:pos="1080"/>
              </w:tabs>
              <w:ind w:right="284"/>
              <w:rPr>
                <w:rStyle w:val="Sidetall"/>
                <w:rFonts w:ascii="Verdana" w:hAnsi="Verdana"/>
                <w:color w:val="000080"/>
                <w:sz w:val="16"/>
              </w:rPr>
            </w:pPr>
            <w:bookmarkStart w:id="0" w:name="tempHer"/>
            <w:bookmarkEnd w:id="0"/>
          </w:p>
        </w:tc>
        <w:tc>
          <w:tcPr>
            <w:tcW w:w="1134" w:type="dxa"/>
            <w:vAlign w:val="center"/>
          </w:tcPr>
          <w:p w14:paraId="4B002A39" w14:textId="581472B7" w:rsidR="00577D7C" w:rsidRPr="00577D7C" w:rsidRDefault="00891F5E" w:rsidP="00577D7C">
            <w:pPr>
              <w:pStyle w:val="Topptekst"/>
              <w:tabs>
                <w:tab w:val="num" w:pos="1080"/>
              </w:tabs>
              <w:jc w:val="right"/>
              <w:rPr>
                <w:rStyle w:val="Sidetall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Sidetall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Sidetall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Sidetall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Sidetall"/>
                <w:rFonts w:ascii="Verdana" w:hAnsi="Verdana"/>
                <w:sz w:val="16"/>
              </w:rPr>
              <w:fldChar w:fldCharType="separate"/>
            </w:r>
            <w:r w:rsidR="00D669C0">
              <w:rPr>
                <w:rStyle w:val="Sidetall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Sidetall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Sidetall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Sidetall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Sidetall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Sidetall"/>
                <w:rFonts w:ascii="Verdana" w:hAnsi="Verdana"/>
                <w:sz w:val="16"/>
              </w:rPr>
              <w:fldChar w:fldCharType="separate"/>
            </w:r>
            <w:r w:rsidR="00D669C0">
              <w:rPr>
                <w:rStyle w:val="Sidetall"/>
                <w:rFonts w:ascii="Verdana" w:hAnsi="Verdana"/>
                <w:noProof/>
                <w:sz w:val="16"/>
              </w:rPr>
              <w:t>3</w:t>
            </w:r>
            <w:r w:rsidRPr="00577D7C">
              <w:rPr>
                <w:rStyle w:val="Sidetall"/>
                <w:rFonts w:ascii="Verdana" w:hAnsi="Verdana"/>
                <w:sz w:val="16"/>
              </w:rPr>
              <w:fldChar w:fldCharType="end"/>
            </w:r>
          </w:p>
        </w:tc>
      </w:tr>
      <w:tr w:rsidR="00FF2D2A" w14:paraId="158A44D6" w14:textId="77777777" w:rsidTr="00D54614">
        <w:trPr>
          <w:cantSplit/>
        </w:trPr>
        <w:tc>
          <w:tcPr>
            <w:tcW w:w="8434" w:type="dxa"/>
            <w:gridSpan w:val="4"/>
            <w:vAlign w:val="center"/>
          </w:tcPr>
          <w:p w14:paraId="7677BF50" w14:textId="77777777" w:rsidR="00071546" w:rsidRPr="00071546" w:rsidRDefault="00891F5E" w:rsidP="00071546">
            <w:pPr>
              <w:pStyle w:val="Topptekst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Skjema for overgangsinformasjon mellom grunnskole og videregående opplæring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F35ED7" w14:textId="77777777" w:rsidR="00071546" w:rsidRPr="00577D7C" w:rsidRDefault="00071546" w:rsidP="00577D7C">
            <w:pPr>
              <w:pStyle w:val="Topptekst"/>
              <w:tabs>
                <w:tab w:val="num" w:pos="1080"/>
              </w:tabs>
              <w:jc w:val="right"/>
              <w:rPr>
                <w:rStyle w:val="Sidetall"/>
                <w:rFonts w:ascii="Verdana" w:hAnsi="Verdana"/>
                <w:sz w:val="16"/>
              </w:rPr>
            </w:pPr>
          </w:p>
        </w:tc>
      </w:tr>
    </w:tbl>
    <w:p w14:paraId="747F7A6A" w14:textId="77777777" w:rsidR="00950BED" w:rsidRDefault="00891F5E">
      <w:pPr>
        <w:ind w:left="2127" w:hanging="2127"/>
      </w:pPr>
      <w:r>
        <w:rPr>
          <w:b/>
          <w:bCs/>
        </w:rPr>
        <w:tab/>
      </w:r>
    </w:p>
    <w:p w14:paraId="598828F2" w14:textId="77777777" w:rsidR="00BE0F66" w:rsidRPr="00A538F0" w:rsidRDefault="00891F5E" w:rsidP="00BE0F66">
      <w:pPr>
        <w:ind w:left="5672"/>
        <w:rPr>
          <w:rFonts w:asciiTheme="minorHAnsi" w:hAnsiTheme="minorHAnsi"/>
          <w:sz w:val="22"/>
          <w:szCs w:val="22"/>
          <w:lang w:eastAsia="en-US"/>
        </w:rPr>
      </w:pPr>
      <w:r w:rsidRPr="00A538F0">
        <w:rPr>
          <w:rFonts w:asciiTheme="minorHAnsi" w:hAnsiTheme="minorHAnsi"/>
          <w:sz w:val="16"/>
          <w:szCs w:val="16"/>
          <w:lang w:eastAsia="en-US"/>
        </w:rPr>
        <w:t xml:space="preserve">Unntatt offentlighet (forvaltningsloven §13)                     </w:t>
      </w:r>
    </w:p>
    <w:p w14:paraId="5797B03E" w14:textId="77777777" w:rsidR="00BE0F66" w:rsidRDefault="00BE0F66" w:rsidP="00BE0F66">
      <w:pPr>
        <w:rPr>
          <w:rFonts w:ascii="Verdana" w:hAnsi="Verdana"/>
          <w:b/>
          <w:sz w:val="20"/>
          <w:lang w:eastAsia="en-US"/>
        </w:rPr>
      </w:pPr>
    </w:p>
    <w:p w14:paraId="71511CAD" w14:textId="77777777" w:rsidR="00BE0F66" w:rsidRDefault="00BE0F66" w:rsidP="00BE0F66">
      <w:pPr>
        <w:rPr>
          <w:rFonts w:ascii="Verdana" w:hAnsi="Verdana"/>
          <w:b/>
          <w:sz w:val="20"/>
          <w:lang w:eastAsia="en-US"/>
        </w:rPr>
      </w:pPr>
    </w:p>
    <w:p w14:paraId="4FC6171A" w14:textId="77777777" w:rsidR="00BE0F66" w:rsidRPr="00D03E82" w:rsidRDefault="00891F5E" w:rsidP="00BE0F66">
      <w:pPr>
        <w:rPr>
          <w:rFonts w:ascii="Verdana" w:hAnsi="Verdana"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Skoleåret:</w:t>
      </w:r>
      <w:r>
        <w:rPr>
          <w:rFonts w:ascii="Verdana" w:hAnsi="Verdana"/>
          <w:b/>
          <w:sz w:val="20"/>
          <w:lang w:eastAsia="en-US"/>
        </w:rPr>
        <w:t xml:space="preserve"> __________________</w:t>
      </w:r>
    </w:p>
    <w:p w14:paraId="7D711CD4" w14:textId="77777777" w:rsidR="00BE0F66" w:rsidRPr="00A538F0" w:rsidRDefault="00BE0F66" w:rsidP="00BE0F66">
      <w:pPr>
        <w:rPr>
          <w:rFonts w:ascii="Verdana" w:hAnsi="Verdana"/>
          <w:b/>
          <w:sz w:val="20"/>
          <w:lang w:eastAsia="en-US"/>
        </w:rPr>
      </w:pPr>
    </w:p>
    <w:p w14:paraId="776BEFCB" w14:textId="77777777" w:rsidR="00BE0F66" w:rsidRPr="00A538F0" w:rsidRDefault="00891F5E" w:rsidP="00BE0F66">
      <w:pPr>
        <w:rPr>
          <w:rFonts w:ascii="Verdana" w:hAnsi="Verdana"/>
          <w:b/>
          <w:sz w:val="20"/>
          <w:lang w:eastAsia="en-US"/>
        </w:rPr>
      </w:pPr>
      <w:r>
        <w:rPr>
          <w:rFonts w:ascii="Verdana" w:hAnsi="Verdana"/>
          <w:b/>
          <w:sz w:val="20"/>
          <w:lang w:eastAsia="en-US"/>
        </w:rPr>
        <w:t>S</w:t>
      </w:r>
      <w:r w:rsidRPr="00B05557">
        <w:rPr>
          <w:rFonts w:ascii="Verdana" w:hAnsi="Verdana"/>
          <w:b/>
          <w:sz w:val="20"/>
          <w:lang w:eastAsia="en-US"/>
        </w:rPr>
        <w:t>kjema</w:t>
      </w:r>
      <w:r>
        <w:rPr>
          <w:rFonts w:ascii="Verdana" w:hAnsi="Verdana"/>
          <w:b/>
          <w:sz w:val="20"/>
          <w:lang w:eastAsia="en-US"/>
        </w:rPr>
        <w:t xml:space="preserve"> for relevant overgangsinformasjon eller </w:t>
      </w:r>
      <w:r w:rsidRPr="00B05557">
        <w:rPr>
          <w:rFonts w:ascii="Verdana" w:hAnsi="Verdana"/>
          <w:b/>
          <w:sz w:val="20"/>
          <w:lang w:eastAsia="en-US"/>
        </w:rPr>
        <w:t xml:space="preserve">ved </w:t>
      </w:r>
      <w:r>
        <w:rPr>
          <w:rFonts w:ascii="Verdana" w:hAnsi="Verdana"/>
          <w:b/>
          <w:sz w:val="20"/>
          <w:lang w:eastAsia="en-US"/>
        </w:rPr>
        <w:t xml:space="preserve">ønske om </w:t>
      </w:r>
      <w:r w:rsidRPr="00B05557">
        <w:rPr>
          <w:rFonts w:ascii="Verdana" w:hAnsi="Verdana"/>
          <w:b/>
          <w:sz w:val="20"/>
          <w:lang w:eastAsia="en-US"/>
        </w:rPr>
        <w:t>tilrettelegging i videregående opplæring</w:t>
      </w:r>
      <w:r>
        <w:rPr>
          <w:rFonts w:ascii="Verdana" w:hAnsi="Verdana"/>
          <w:b/>
          <w:sz w:val="20"/>
          <w:lang w:eastAsia="en-US"/>
        </w:rPr>
        <w:t xml:space="preserve"> ved søknad til ordinær frist 1. mars. </w:t>
      </w:r>
      <w:r w:rsidRPr="00A538F0">
        <w:rPr>
          <w:rFonts w:ascii="Verdana" w:hAnsi="Verdana"/>
          <w:b/>
          <w:sz w:val="20"/>
          <w:lang w:eastAsia="en-US"/>
        </w:rPr>
        <w:t xml:space="preserve">Skjema leveres skolen som står som </w:t>
      </w:r>
      <w:r>
        <w:rPr>
          <w:rFonts w:ascii="Verdana" w:hAnsi="Verdana"/>
          <w:b/>
          <w:sz w:val="20"/>
          <w:lang w:eastAsia="en-US"/>
        </w:rPr>
        <w:t>første</w:t>
      </w:r>
      <w:r w:rsidRPr="00A538F0">
        <w:rPr>
          <w:rFonts w:ascii="Verdana" w:hAnsi="Verdana"/>
          <w:b/>
          <w:sz w:val="20"/>
          <w:lang w:eastAsia="en-US"/>
        </w:rPr>
        <w:t>ønske</w:t>
      </w:r>
      <w:r>
        <w:rPr>
          <w:rFonts w:ascii="Verdana" w:hAnsi="Verdana"/>
          <w:b/>
          <w:sz w:val="20"/>
          <w:lang w:eastAsia="en-US"/>
        </w:rPr>
        <w:t>. Se siste side for mer informasjon.</w:t>
      </w:r>
    </w:p>
    <w:p w14:paraId="02DB257A" w14:textId="77777777" w:rsidR="00BE0F66" w:rsidRPr="00A538F0" w:rsidRDefault="00BE0F66" w:rsidP="00BE0F66">
      <w:pPr>
        <w:rPr>
          <w:rFonts w:asciiTheme="minorHAnsi" w:hAnsiTheme="minorHAnsi"/>
          <w:b/>
          <w:szCs w:val="24"/>
          <w:lang w:eastAsia="en-US"/>
        </w:rPr>
      </w:pPr>
    </w:p>
    <w:p w14:paraId="2C396DFF" w14:textId="77777777" w:rsidR="00BE0F66" w:rsidRPr="00A538F0" w:rsidRDefault="00891F5E" w:rsidP="00BE0F66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Opplysninger om eleven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1"/>
        <w:gridCol w:w="4540"/>
      </w:tblGrid>
      <w:tr w:rsidR="00FF2D2A" w14:paraId="33FBE61D" w14:textId="77777777" w:rsidTr="00645CA3">
        <w:tc>
          <w:tcPr>
            <w:tcW w:w="4522" w:type="dxa"/>
          </w:tcPr>
          <w:p w14:paraId="323D9DB7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Etternavn, fornavn:</w:t>
            </w:r>
          </w:p>
          <w:p w14:paraId="00D84A4E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                                            </w:t>
            </w:r>
          </w:p>
        </w:tc>
        <w:tc>
          <w:tcPr>
            <w:tcW w:w="4540" w:type="dxa"/>
          </w:tcPr>
          <w:p w14:paraId="04A73721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Fødsels- og personnummer:</w:t>
            </w:r>
          </w:p>
          <w:p w14:paraId="1DFAA796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>Klikk her for å skrive inn tekst.</w:t>
            </w:r>
          </w:p>
        </w:tc>
      </w:tr>
      <w:tr w:rsidR="00FF2D2A" w14:paraId="54E3790F" w14:textId="77777777" w:rsidTr="00645CA3">
        <w:tc>
          <w:tcPr>
            <w:tcW w:w="4522" w:type="dxa"/>
          </w:tcPr>
          <w:p w14:paraId="61B7BF10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Adresse og telefon:</w:t>
            </w:r>
          </w:p>
          <w:p w14:paraId="6129A6CF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                                            </w:t>
            </w:r>
          </w:p>
        </w:tc>
        <w:tc>
          <w:tcPr>
            <w:tcW w:w="4540" w:type="dxa"/>
          </w:tcPr>
          <w:p w14:paraId="15F13B34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Fra hvilken ungdomsskole:</w:t>
            </w:r>
          </w:p>
          <w:p w14:paraId="6278F1DC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                                            </w:t>
            </w:r>
          </w:p>
        </w:tc>
      </w:tr>
      <w:tr w:rsidR="00FF2D2A" w14:paraId="1D319FB2" w14:textId="77777777" w:rsidTr="00645CA3">
        <w:tc>
          <w:tcPr>
            <w:tcW w:w="4522" w:type="dxa"/>
          </w:tcPr>
          <w:p w14:paraId="35A8231F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Foresatt:</w:t>
            </w:r>
          </w:p>
          <w:p w14:paraId="0E581A9B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                                            </w:t>
            </w:r>
          </w:p>
        </w:tc>
        <w:tc>
          <w:tcPr>
            <w:tcW w:w="4540" w:type="dxa"/>
          </w:tcPr>
          <w:p w14:paraId="65016494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Kontaktperson – avgiverskole m/tlf.nr.:</w:t>
            </w:r>
          </w:p>
          <w:p w14:paraId="017C6B6B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                                            </w:t>
            </w:r>
          </w:p>
        </w:tc>
      </w:tr>
    </w:tbl>
    <w:p w14:paraId="13C82F82" w14:textId="77777777" w:rsidR="00BE0F66" w:rsidRPr="00A538F0" w:rsidRDefault="00BE0F66" w:rsidP="00BE0F66">
      <w:pPr>
        <w:rPr>
          <w:rFonts w:asciiTheme="minorHAnsi" w:hAnsiTheme="minorHAnsi"/>
          <w:b/>
          <w:szCs w:val="24"/>
          <w:lang w:eastAsia="en-US"/>
        </w:rPr>
      </w:pPr>
    </w:p>
    <w:p w14:paraId="01D343EB" w14:textId="77777777" w:rsidR="00BE0F66" w:rsidRPr="00A538F0" w:rsidRDefault="00891F5E" w:rsidP="00BE0F66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Søknad til videregående skole (ta med utdanningsprogram og skoler):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FF2D2A" w14:paraId="54B7A872" w14:textId="77777777" w:rsidTr="00645CA3">
        <w:tc>
          <w:tcPr>
            <w:tcW w:w="3020" w:type="dxa"/>
            <w:shd w:val="clear" w:color="auto" w:fill="D9D9D9" w:themeFill="background1" w:themeFillShade="D9"/>
          </w:tcPr>
          <w:p w14:paraId="20E13440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1.ønske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A9E3AFA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2.ønske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349791A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3.ønske</w:t>
            </w:r>
          </w:p>
        </w:tc>
      </w:tr>
      <w:tr w:rsidR="00FF2D2A" w14:paraId="6DBE2E6F" w14:textId="77777777" w:rsidTr="00645CA3">
        <w:tc>
          <w:tcPr>
            <w:tcW w:w="3020" w:type="dxa"/>
          </w:tcPr>
          <w:p w14:paraId="24C5FAA0" w14:textId="77777777" w:rsidR="00BE0F66" w:rsidRPr="00A538F0" w:rsidRDefault="00891F5E" w:rsidP="00645CA3">
            <w:pPr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>Velg skole</w:t>
            </w:r>
          </w:p>
          <w:p w14:paraId="5A2CA477" w14:textId="77777777" w:rsidR="00BE0F66" w:rsidRPr="00A538F0" w:rsidRDefault="00BE0F66" w:rsidP="00645CA3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21" w:type="dxa"/>
          </w:tcPr>
          <w:p w14:paraId="7DAE48FC" w14:textId="77777777" w:rsidR="00BE0F66" w:rsidRPr="00A538F0" w:rsidRDefault="00891F5E" w:rsidP="00645CA3">
            <w:pPr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>Velg skole</w:t>
            </w:r>
          </w:p>
          <w:p w14:paraId="2232F0FF" w14:textId="77777777" w:rsidR="00BE0F66" w:rsidRPr="00A538F0" w:rsidRDefault="00BE0F66" w:rsidP="00645CA3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21" w:type="dxa"/>
          </w:tcPr>
          <w:p w14:paraId="17542D72" w14:textId="77777777" w:rsidR="00BE0F66" w:rsidRPr="00A538F0" w:rsidRDefault="00891F5E" w:rsidP="00645CA3">
            <w:pPr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>Velg skole</w:t>
            </w:r>
          </w:p>
          <w:p w14:paraId="13603AD8" w14:textId="77777777" w:rsidR="00BE0F66" w:rsidRPr="00A538F0" w:rsidRDefault="00BE0F66" w:rsidP="00645CA3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14:paraId="34083A7B" w14:textId="77777777" w:rsidR="00BE0F66" w:rsidRPr="00A538F0" w:rsidRDefault="00891F5E" w:rsidP="00BE0F66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Resultater fra grunnskolen: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3315"/>
        <w:gridCol w:w="3017"/>
        <w:gridCol w:w="2730"/>
      </w:tblGrid>
      <w:tr w:rsidR="00FF2D2A" w14:paraId="17CA2B5B" w14:textId="77777777" w:rsidTr="00645CA3">
        <w:tc>
          <w:tcPr>
            <w:tcW w:w="3315" w:type="dxa"/>
            <w:shd w:val="clear" w:color="auto" w:fill="D9D9D9" w:themeFill="background1" w:themeFillShade="D9"/>
          </w:tcPr>
          <w:p w14:paraId="3AB858BA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Karaktersnitt, 1.termin 10.kl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4D309B74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Karakter orden/oppførsel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14:paraId="5CC8A0B5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2. fremmedspråk</w:t>
            </w:r>
          </w:p>
        </w:tc>
      </w:tr>
      <w:tr w:rsidR="00FF2D2A" w14:paraId="3E86BE3E" w14:textId="77777777" w:rsidTr="00645CA3">
        <w:tc>
          <w:tcPr>
            <w:tcW w:w="3315" w:type="dxa"/>
          </w:tcPr>
          <w:p w14:paraId="41EDEF3E" w14:textId="77777777" w:rsidR="00BE0F66" w:rsidRPr="00A538F0" w:rsidRDefault="00891F5E" w:rsidP="00645CA3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>Klikk her for å skrive inn</w:t>
            </w:r>
          </w:p>
        </w:tc>
        <w:tc>
          <w:tcPr>
            <w:tcW w:w="3017" w:type="dxa"/>
          </w:tcPr>
          <w:p w14:paraId="5FFFE54E" w14:textId="77777777" w:rsidR="00BE0F66" w:rsidRPr="00A538F0" w:rsidRDefault="00891F5E" w:rsidP="00645CA3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</w:t>
            </w:r>
            <w:r w:rsidRPr="00A538F0">
              <w:rPr>
                <w:rFonts w:ascii="Verdana" w:hAnsi="Verdana"/>
                <w:color w:val="FFFFFF" w:themeColor="background1"/>
                <w:sz w:val="20"/>
              </w:rPr>
              <w:t>k her for å skrive inn</w:t>
            </w:r>
          </w:p>
        </w:tc>
        <w:tc>
          <w:tcPr>
            <w:tcW w:w="2730" w:type="dxa"/>
          </w:tcPr>
          <w:p w14:paraId="770CBB9F" w14:textId="77777777" w:rsidR="00BE0F66" w:rsidRPr="00A538F0" w:rsidRDefault="00891F5E" w:rsidP="00645CA3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</w:t>
            </w:r>
            <w:r w:rsidRPr="00A538F0">
              <w:rPr>
                <w:rFonts w:ascii="Verdana" w:hAnsi="Verdana"/>
                <w:color w:val="FFFFFF" w:themeColor="background1"/>
                <w:sz w:val="20"/>
              </w:rPr>
              <w:t>r for å skrive inn</w:t>
            </w:r>
          </w:p>
        </w:tc>
      </w:tr>
    </w:tbl>
    <w:p w14:paraId="523D378D" w14:textId="77777777" w:rsidR="00BE0F66" w:rsidRDefault="00BE0F66" w:rsidP="00BE0F66">
      <w:pPr>
        <w:rPr>
          <w:rFonts w:ascii="Verdana" w:hAnsi="Verdana"/>
          <w:b/>
          <w:sz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2D2A" w14:paraId="22CCD684" w14:textId="77777777" w:rsidTr="00645CA3">
        <w:tc>
          <w:tcPr>
            <w:tcW w:w="9061" w:type="dxa"/>
          </w:tcPr>
          <w:p w14:paraId="1188ECB3" w14:textId="77777777" w:rsidR="00BE0F66" w:rsidRDefault="00891F5E" w:rsidP="00645CA3">
            <w:pPr>
              <w:rPr>
                <w:rFonts w:ascii="Verdana" w:hAnsi="Verdana"/>
                <w:sz w:val="20"/>
              </w:rPr>
            </w:pPr>
            <w:r w:rsidRPr="00E72BB7">
              <w:rPr>
                <w:rFonts w:ascii="Verdana" w:hAnsi="Verdana"/>
                <w:b/>
                <w:bCs/>
                <w:sz w:val="20"/>
              </w:rPr>
              <w:t>Meg selv:</w:t>
            </w:r>
            <w:r w:rsidRPr="00A538F0">
              <w:rPr>
                <w:rFonts w:ascii="Verdana" w:hAnsi="Verdana"/>
                <w:sz w:val="20"/>
              </w:rPr>
              <w:t xml:space="preserve"> (f.eks. interesser,</w:t>
            </w:r>
            <w:r>
              <w:rPr>
                <w:rFonts w:ascii="Verdana" w:hAnsi="Verdana"/>
                <w:sz w:val="20"/>
              </w:rPr>
              <w:t xml:space="preserve"> fritidsaktiviteter</w:t>
            </w:r>
            <w:r w:rsidRPr="00A538F0">
              <w:rPr>
                <w:rFonts w:ascii="Verdana" w:hAnsi="Verdana"/>
                <w:sz w:val="20"/>
              </w:rPr>
              <w:t xml:space="preserve"> sosiale egenskaper</w:t>
            </w:r>
            <w:r>
              <w:rPr>
                <w:rFonts w:ascii="Verdana" w:hAnsi="Verdana"/>
                <w:sz w:val="20"/>
              </w:rPr>
              <w:t>,</w:t>
            </w:r>
            <w:r w:rsidRPr="00A538F0">
              <w:rPr>
                <w:rFonts w:ascii="Verdana" w:hAnsi="Verdana"/>
                <w:sz w:val="20"/>
              </w:rPr>
              <w:t xml:space="preserve"> fag jeg liker, positive egenskaper</w:t>
            </w:r>
            <w:r>
              <w:rPr>
                <w:rFonts w:ascii="Verdana" w:hAnsi="Verdana"/>
                <w:sz w:val="20"/>
              </w:rPr>
              <w:t>, familie- og bosituasjon</w:t>
            </w:r>
            <w:r w:rsidRPr="00A538F0">
              <w:rPr>
                <w:rFonts w:ascii="Verdana" w:hAnsi="Verdana"/>
                <w:sz w:val="20"/>
              </w:rPr>
              <w:t>):</w:t>
            </w:r>
          </w:p>
          <w:p w14:paraId="4CED45A6" w14:textId="77777777" w:rsidR="00BE0F66" w:rsidRDefault="00BE0F66" w:rsidP="00645CA3">
            <w:pPr>
              <w:rPr>
                <w:rFonts w:ascii="Verdana" w:hAnsi="Verdana"/>
                <w:sz w:val="20"/>
              </w:rPr>
            </w:pPr>
          </w:p>
          <w:p w14:paraId="4595DB1A" w14:textId="77777777" w:rsidR="00BE0F66" w:rsidRDefault="00BE0F66" w:rsidP="00645CA3">
            <w:pPr>
              <w:rPr>
                <w:rFonts w:ascii="Verdana" w:hAnsi="Verdana"/>
                <w:sz w:val="20"/>
              </w:rPr>
            </w:pPr>
          </w:p>
          <w:p w14:paraId="21036092" w14:textId="77777777" w:rsidR="00BE0F66" w:rsidRPr="00D74CFE" w:rsidRDefault="00BE0F66" w:rsidP="00645CA3">
            <w:pPr>
              <w:rPr>
                <w:rFonts w:ascii="Verdana" w:hAnsi="Verdana"/>
                <w:sz w:val="20"/>
              </w:rPr>
            </w:pPr>
          </w:p>
          <w:p w14:paraId="199C78A3" w14:textId="77777777" w:rsidR="00BE0F66" w:rsidRPr="00A538F0" w:rsidRDefault="00891F5E" w:rsidP="00645CA3">
            <w:pPr>
              <w:rPr>
                <w:rFonts w:ascii="Verdana" w:hAnsi="Verdana"/>
                <w:b/>
                <w:sz w:val="20"/>
              </w:rPr>
            </w:pPr>
            <w:r w:rsidRPr="00D74CFE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274E3C81" w14:textId="77777777" w:rsidR="00BE0F66" w:rsidRPr="00A538F0" w:rsidRDefault="00BE0F66" w:rsidP="00BE0F66">
      <w:pPr>
        <w:rPr>
          <w:rFonts w:ascii="Verdana" w:hAnsi="Verdana"/>
          <w:b/>
          <w:sz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2D2A" w14:paraId="4C316ACD" w14:textId="77777777" w:rsidTr="00645CA3">
        <w:trPr>
          <w:trHeight w:val="1045"/>
        </w:trPr>
        <w:tc>
          <w:tcPr>
            <w:tcW w:w="9062" w:type="dxa"/>
          </w:tcPr>
          <w:p w14:paraId="7F73DD54" w14:textId="77777777" w:rsidR="00BE0F66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Beskriv arbeidsinnsatsen din på skolen og</w:t>
            </w:r>
            <w:r>
              <w:rPr>
                <w:rFonts w:ascii="Verdana" w:hAnsi="Verdana"/>
                <w:sz w:val="20"/>
              </w:rPr>
              <w:t xml:space="preserve"> ved</w:t>
            </w:r>
            <w:r w:rsidRPr="00A538F0">
              <w:rPr>
                <w:rFonts w:ascii="Verdana" w:hAnsi="Verdana"/>
                <w:sz w:val="20"/>
              </w:rPr>
              <w:t xml:space="preserve"> hjemmearbeid:</w:t>
            </w:r>
          </w:p>
          <w:p w14:paraId="1AFECFC3" w14:textId="77777777" w:rsidR="00BE0F66" w:rsidRDefault="00BE0F66" w:rsidP="00645CA3">
            <w:pPr>
              <w:rPr>
                <w:rFonts w:ascii="Verdana" w:hAnsi="Verdana"/>
                <w:sz w:val="20"/>
              </w:rPr>
            </w:pPr>
          </w:p>
          <w:p w14:paraId="3C752336" w14:textId="77777777" w:rsidR="00BE0F66" w:rsidRDefault="00BE0F66" w:rsidP="00645CA3">
            <w:pPr>
              <w:rPr>
                <w:rFonts w:ascii="Verdana" w:hAnsi="Verdana"/>
                <w:sz w:val="20"/>
              </w:rPr>
            </w:pPr>
          </w:p>
          <w:p w14:paraId="74D4B15F" w14:textId="77777777" w:rsidR="00BE0F66" w:rsidRPr="00D74CFE" w:rsidRDefault="00BE0F66" w:rsidP="00645CA3">
            <w:pPr>
              <w:rPr>
                <w:rFonts w:ascii="Verdana" w:hAnsi="Verdana"/>
                <w:sz w:val="20"/>
              </w:rPr>
            </w:pPr>
          </w:p>
          <w:p w14:paraId="1EA572CA" w14:textId="77777777" w:rsidR="00BE0F66" w:rsidRPr="00A538F0" w:rsidRDefault="00891F5E" w:rsidP="00645CA3">
            <w:pPr>
              <w:rPr>
                <w:rFonts w:ascii="Verdana" w:hAnsi="Verdana"/>
                <w:b/>
                <w:sz w:val="20"/>
              </w:rPr>
            </w:pPr>
            <w:r w:rsidRPr="00D74CFE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1EDB15E3" w14:textId="77777777" w:rsidR="00BE0F66" w:rsidRPr="00A538F0" w:rsidRDefault="00891F5E" w:rsidP="00BE0F66">
      <w:pPr>
        <w:rPr>
          <w:rFonts w:ascii="Verdana" w:hAnsi="Verdana"/>
          <w:b/>
          <w:sz w:val="20"/>
          <w:lang w:eastAsia="en-US"/>
        </w:rPr>
      </w:pPr>
      <w:r w:rsidRPr="008D2544">
        <w:rPr>
          <w:rFonts w:ascii="Verdana" w:hAnsi="Verdana"/>
          <w:b/>
          <w:noProof/>
          <w:sz w:val="20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B6C252" wp14:editId="0149A221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5715000" cy="1893697"/>
                <wp:effectExtent l="0" t="0" r="19050" b="10160"/>
                <wp:wrapSquare wrapText="bothSides"/>
                <wp:docPr id="14308057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93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C7B6C" w14:textId="77777777" w:rsidR="00BE0F66" w:rsidRPr="00590A27" w:rsidRDefault="00891F5E" w:rsidP="00BE0F66">
                            <w:pPr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</w:pPr>
                            <w:r w:rsidRPr="00590A27"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  <w:t xml:space="preserve">Har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  <w:t>du</w:t>
                            </w:r>
                            <w:r w:rsidRPr="00590A27"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  <w:t xml:space="preserve"> hatt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  <w:t>enkelt</w:t>
                            </w:r>
                            <w:r w:rsidRPr="00590A27"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  <w:t xml:space="preserve">vedtak etter opplæringslovens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  <w:t>§</w:t>
                            </w:r>
                            <w:r w:rsidRPr="00590A27"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  <w:t>§11-4, 11-5, eller 11-6 i grunnskolen?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A538F0">
                              <w:rPr>
                                <w:rFonts w:ascii="Verdana" w:hAnsi="Verdana"/>
                                <w:sz w:val="20"/>
                              </w:rPr>
                              <w:t xml:space="preserve">Ja </w:t>
                            </w:r>
                            <w:r w:rsidRPr="00152063">
                              <w:rPr>
                                <w:rFonts w:ascii="Segoe UI Symbol" w:hAnsi="Segoe UI Symbol" w:cs="Segoe UI Symbol"/>
                                <w:sz w:val="20"/>
                              </w:rPr>
                              <w:t>☐</w:t>
                            </w:r>
                            <w:r w:rsidRPr="00A538F0">
                              <w:rPr>
                                <w:rFonts w:ascii="Verdana" w:hAnsi="Verdana"/>
                                <w:sz w:val="20"/>
                              </w:rPr>
                              <w:t xml:space="preserve"> Nei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Pr="00152063">
                              <w:rPr>
                                <w:rFonts w:ascii="Segoe UI Symbol" w:hAnsi="Segoe UI Symbol" w:cs="Segoe UI Symbol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6C25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5.6pt;width:450pt;height:149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">
                <v:textbox style="mso-fit-shape-to-text:t">
                  <w:txbxContent>
                    <w:p w14:paraId="4D9C7B6C" w14:textId="77777777" w:rsidR="00BE0F66" w:rsidRPr="00590A27" w:rsidRDefault="00891F5E" w:rsidP="00BE0F66">
                      <w:pPr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</w:pPr>
                      <w:r w:rsidRPr="00590A27"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  <w:t xml:space="preserve">Har 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  <w:t>du</w:t>
                      </w:r>
                      <w:r w:rsidRPr="00590A27"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  <w:t xml:space="preserve"> hatt 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  <w:t>enkelt</w:t>
                      </w:r>
                      <w:r w:rsidRPr="00590A27"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  <w:t xml:space="preserve">vedtak etter opplæringslovens 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  <w:t>§</w:t>
                      </w:r>
                      <w:r w:rsidRPr="00590A27"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  <w:t>§11-4, 11-5, eller 11-6 i grunnskolen?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  <w:t xml:space="preserve"> </w:t>
                      </w:r>
                      <w:r w:rsidRPr="00A538F0">
                        <w:rPr>
                          <w:rFonts w:ascii="Verdana" w:hAnsi="Verdana"/>
                          <w:sz w:val="20"/>
                        </w:rPr>
                        <w:t xml:space="preserve">Ja </w:t>
                      </w:r>
                      <w:r w:rsidRPr="00152063">
                        <w:rPr>
                          <w:rFonts w:ascii="Segoe UI Symbol" w:hAnsi="Segoe UI Symbol" w:cs="Segoe UI Symbol"/>
                          <w:sz w:val="20"/>
                        </w:rPr>
                        <w:t>☐</w:t>
                      </w:r>
                      <w:r w:rsidRPr="00A538F0">
                        <w:rPr>
                          <w:rFonts w:ascii="Verdana" w:hAnsi="Verdana"/>
                          <w:sz w:val="20"/>
                        </w:rPr>
                        <w:t xml:space="preserve"> Nei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Pr="00152063">
                        <w:rPr>
                          <w:rFonts w:ascii="Segoe UI Symbol" w:hAnsi="Segoe UI Symbol" w:cs="Segoe UI Symbol"/>
                          <w:sz w:val="20"/>
                        </w:rPr>
                        <w:t>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2D2A" w14:paraId="338DBEC3" w14:textId="77777777" w:rsidTr="00645CA3">
        <w:trPr>
          <w:trHeight w:val="766"/>
        </w:trPr>
        <w:tc>
          <w:tcPr>
            <w:tcW w:w="9062" w:type="dxa"/>
          </w:tcPr>
          <w:p w14:paraId="55E37004" w14:textId="77777777" w:rsidR="00BE0F66" w:rsidRDefault="00891F5E" w:rsidP="00645CA3">
            <w:pPr>
              <w:rPr>
                <w:rFonts w:ascii="Verdana" w:hAnsi="Verdana"/>
                <w:sz w:val="20"/>
              </w:rPr>
            </w:pPr>
            <w:r w:rsidRPr="00F44238">
              <w:rPr>
                <w:rFonts w:ascii="Verdana" w:hAnsi="Verdana"/>
                <w:b/>
                <w:bCs/>
                <w:sz w:val="20"/>
              </w:rPr>
              <w:t>Tilrettelegging på 10.trinn:</w:t>
            </w:r>
            <w:r w:rsidRPr="00A538F0">
              <w:rPr>
                <w:rFonts w:ascii="Verdana" w:hAnsi="Verdana"/>
                <w:sz w:val="20"/>
              </w:rPr>
              <w:t xml:space="preserve"> (f.eks. fysisk og psykisk helse, fravær, utfordringer i KRØ og evt. andre fag, fritak for vurdering, lærevansker, diagnose</w:t>
            </w:r>
            <w:r>
              <w:rPr>
                <w:rFonts w:ascii="Verdana" w:hAnsi="Verdana"/>
                <w:sz w:val="20"/>
              </w:rPr>
              <w:t>r</w:t>
            </w:r>
            <w:r w:rsidRPr="00A538F0">
              <w:rPr>
                <w:rFonts w:ascii="Verdana" w:hAnsi="Verdana"/>
                <w:sz w:val="20"/>
              </w:rPr>
              <w:t>, tilrettelegging på prøver/eksamen):</w:t>
            </w:r>
          </w:p>
          <w:p w14:paraId="114D3F65" w14:textId="77777777" w:rsidR="00BE0F66" w:rsidRDefault="00BE0F66" w:rsidP="00645CA3">
            <w:pPr>
              <w:rPr>
                <w:rFonts w:ascii="Verdana" w:hAnsi="Verdana"/>
                <w:b/>
                <w:sz w:val="20"/>
              </w:rPr>
            </w:pPr>
          </w:p>
          <w:p w14:paraId="5B85B56B" w14:textId="77777777" w:rsidR="00BE0F66" w:rsidRPr="00A538F0" w:rsidRDefault="00BE0F66" w:rsidP="00645CA3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14:paraId="5FDC001A" w14:textId="77777777" w:rsidR="00BE0F66" w:rsidRPr="00A538F0" w:rsidRDefault="00BE0F66" w:rsidP="00BE0F66">
      <w:pPr>
        <w:rPr>
          <w:rFonts w:ascii="Verdana" w:hAnsi="Verdana"/>
          <w:b/>
          <w:sz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2D2A" w14:paraId="24317E73" w14:textId="77777777" w:rsidTr="00645CA3">
        <w:trPr>
          <w:trHeight w:val="1575"/>
        </w:trPr>
        <w:tc>
          <w:tcPr>
            <w:tcW w:w="9212" w:type="dxa"/>
          </w:tcPr>
          <w:p w14:paraId="15FCC74E" w14:textId="77777777" w:rsidR="00BE0F66" w:rsidRDefault="00891F5E" w:rsidP="00645C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Ønsker du samme</w:t>
            </w:r>
            <w:r w:rsidRPr="00A538F0">
              <w:rPr>
                <w:rFonts w:ascii="Verdana" w:hAnsi="Verdana"/>
                <w:sz w:val="20"/>
              </w:rPr>
              <w:t xml:space="preserve"> tilrette</w:t>
            </w:r>
            <w:r>
              <w:rPr>
                <w:rFonts w:ascii="Verdana" w:hAnsi="Verdana"/>
                <w:sz w:val="20"/>
              </w:rPr>
              <w:t>legging</w:t>
            </w:r>
            <w:r w:rsidRPr="00A538F0">
              <w:rPr>
                <w:rFonts w:ascii="Verdana" w:hAnsi="Verdana"/>
                <w:sz w:val="20"/>
              </w:rPr>
              <w:t xml:space="preserve"> i videregående opplæring</w:t>
            </w:r>
            <w:r>
              <w:rPr>
                <w:rFonts w:ascii="Verdana" w:hAnsi="Verdana"/>
                <w:sz w:val="20"/>
              </w:rPr>
              <w:t>?</w:t>
            </w:r>
          </w:p>
          <w:p w14:paraId="1D76B75B" w14:textId="77777777" w:rsidR="00BE0F66" w:rsidRDefault="00891F5E" w:rsidP="00645C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Hvis </w:t>
            </w:r>
            <w:r w:rsidRPr="00D74CFE">
              <w:rPr>
                <w:rFonts w:ascii="Verdana" w:hAnsi="Verdana"/>
                <w:sz w:val="20"/>
              </w:rPr>
              <w:t>ikke</w:t>
            </w:r>
            <w:r>
              <w:rPr>
                <w:rFonts w:ascii="Verdana" w:hAnsi="Verdana"/>
                <w:sz w:val="20"/>
              </w:rPr>
              <w:t>, skriv inn her hva som ønskes videreført eller ikke:</w:t>
            </w:r>
          </w:p>
          <w:p w14:paraId="6E64E47D" w14:textId="77777777" w:rsidR="00BE0F66" w:rsidRDefault="00891F5E" w:rsidP="00645CA3">
            <w:pPr>
              <w:rPr>
                <w:rFonts w:ascii="Verdana" w:hAnsi="Verdana"/>
                <w:color w:val="FFFFFF" w:themeColor="background1"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or å skrive inn                                                                         </w:t>
            </w:r>
          </w:p>
          <w:p w14:paraId="2F9E85B9" w14:textId="77777777" w:rsidR="00BE0F66" w:rsidRPr="00D74CFE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        </w:t>
            </w:r>
          </w:p>
          <w:p w14:paraId="6F7CDCDA" w14:textId="77777777" w:rsidR="00BE0F66" w:rsidRPr="00A538F0" w:rsidRDefault="00891F5E" w:rsidP="00645CA3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</w:tc>
      </w:tr>
    </w:tbl>
    <w:p w14:paraId="19CCC0F2" w14:textId="77777777" w:rsidR="00BE0F66" w:rsidRPr="00A538F0" w:rsidRDefault="00BE0F66" w:rsidP="00BE0F66">
      <w:pPr>
        <w:rPr>
          <w:rFonts w:ascii="Verdana" w:hAnsi="Verdana"/>
          <w:b/>
          <w:sz w:val="20"/>
          <w:lang w:eastAsia="en-US"/>
        </w:rPr>
      </w:pPr>
    </w:p>
    <w:p w14:paraId="5F12BC1C" w14:textId="77777777" w:rsidR="00BE0F66" w:rsidRPr="00A538F0" w:rsidRDefault="00891F5E" w:rsidP="00BE0F66">
      <w:pPr>
        <w:rPr>
          <w:rFonts w:ascii="Verdana" w:hAnsi="Verdana"/>
          <w:b/>
          <w:sz w:val="20"/>
          <w:lang w:eastAsia="en-US"/>
        </w:rPr>
      </w:pPr>
      <w:r>
        <w:rPr>
          <w:rFonts w:ascii="Verdana" w:hAnsi="Verdana"/>
          <w:b/>
          <w:sz w:val="20"/>
          <w:lang w:eastAsia="en-US"/>
        </w:rPr>
        <w:t>Eventuelle d</w:t>
      </w:r>
      <w:r w:rsidRPr="00A538F0">
        <w:rPr>
          <w:rFonts w:ascii="Verdana" w:hAnsi="Verdana"/>
          <w:b/>
          <w:sz w:val="20"/>
          <w:lang w:eastAsia="en-US"/>
        </w:rPr>
        <w:t>ataprogram for lese-skrivestøtte: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2D2A" w14:paraId="37DB6D81" w14:textId="77777777" w:rsidTr="00645CA3">
        <w:tc>
          <w:tcPr>
            <w:tcW w:w="9067" w:type="dxa"/>
          </w:tcPr>
          <w:p w14:paraId="6CC760DA" w14:textId="77777777" w:rsidR="00BE0F66" w:rsidRPr="00A538F0" w:rsidRDefault="00891F5E" w:rsidP="00645CA3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</w:tc>
      </w:tr>
      <w:tr w:rsidR="00FF2D2A" w14:paraId="667A4395" w14:textId="77777777" w:rsidTr="00645CA3">
        <w:tc>
          <w:tcPr>
            <w:tcW w:w="9067" w:type="dxa"/>
          </w:tcPr>
          <w:p w14:paraId="7804AD53" w14:textId="77777777" w:rsidR="00BE0F66" w:rsidRPr="00A538F0" w:rsidRDefault="00891F5E" w:rsidP="00645CA3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</w:tc>
      </w:tr>
      <w:tr w:rsidR="00FF2D2A" w14:paraId="6ABD3A7B" w14:textId="77777777" w:rsidTr="00645CA3">
        <w:tc>
          <w:tcPr>
            <w:tcW w:w="9067" w:type="dxa"/>
          </w:tcPr>
          <w:p w14:paraId="7B7FA3D6" w14:textId="77777777" w:rsidR="00BE0F66" w:rsidRPr="00A538F0" w:rsidRDefault="00891F5E" w:rsidP="00645CA3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</w:tc>
      </w:tr>
    </w:tbl>
    <w:p w14:paraId="787976B1" w14:textId="77777777" w:rsidR="00BE0F66" w:rsidRDefault="00BE0F66" w:rsidP="00BE0F66">
      <w:pPr>
        <w:rPr>
          <w:rFonts w:ascii="Verdana" w:hAnsi="Verdana"/>
          <w:b/>
          <w:sz w:val="20"/>
          <w:lang w:eastAsia="en-US"/>
        </w:rPr>
      </w:pPr>
    </w:p>
    <w:p w14:paraId="66CB67B9" w14:textId="77777777" w:rsidR="00BE0F66" w:rsidRPr="00A538F0" w:rsidRDefault="00BE0F66" w:rsidP="00BE0F66">
      <w:pPr>
        <w:rPr>
          <w:rFonts w:ascii="Verdana" w:hAnsi="Verdana"/>
          <w:b/>
          <w:sz w:val="20"/>
          <w:lang w:eastAsia="en-US"/>
        </w:rPr>
      </w:pPr>
    </w:p>
    <w:p w14:paraId="24571520" w14:textId="77777777" w:rsidR="00BE0F66" w:rsidRPr="00A538F0" w:rsidRDefault="00891F5E" w:rsidP="00BE0F66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Forsering av fag: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FF2D2A" w14:paraId="37A67560" w14:textId="77777777" w:rsidTr="00645CA3">
        <w:tc>
          <w:tcPr>
            <w:tcW w:w="4531" w:type="dxa"/>
          </w:tcPr>
          <w:p w14:paraId="3BD23C33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Fag:</w:t>
            </w:r>
          </w:p>
          <w:p w14:paraId="0B5C46A0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</w:t>
            </w:r>
            <w:r w:rsidRPr="00A538F0">
              <w:rPr>
                <w:rFonts w:ascii="Verdana" w:hAnsi="Verdana"/>
                <w:color w:val="FFFFFF" w:themeColor="background1"/>
                <w:sz w:val="20"/>
              </w:rPr>
              <w:t>R                         for å skrive inn</w:t>
            </w:r>
          </w:p>
        </w:tc>
        <w:tc>
          <w:tcPr>
            <w:tcW w:w="4531" w:type="dxa"/>
          </w:tcPr>
          <w:p w14:paraId="6E0E1049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Nivå:</w:t>
            </w:r>
          </w:p>
          <w:p w14:paraId="2C93A826" w14:textId="77777777" w:rsidR="00BE0F66" w:rsidRPr="00A538F0" w:rsidRDefault="00891F5E" w:rsidP="00645CA3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</w:t>
            </w:r>
            <w:r w:rsidRPr="00A538F0">
              <w:rPr>
                <w:rFonts w:ascii="Verdana" w:hAnsi="Verdana"/>
                <w:color w:val="FFFFFF" w:themeColor="background1"/>
                <w:sz w:val="20"/>
              </w:rPr>
              <w:t>R                         for å skrive inn</w:t>
            </w:r>
          </w:p>
        </w:tc>
      </w:tr>
    </w:tbl>
    <w:p w14:paraId="07F1A6DD" w14:textId="77777777" w:rsidR="00BE0F66" w:rsidRDefault="00BE0F66" w:rsidP="00BE0F66">
      <w:pPr>
        <w:rPr>
          <w:rFonts w:ascii="Verdana" w:hAnsi="Verdana"/>
          <w:b/>
          <w:sz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F2D2A" w14:paraId="0E0B0209" w14:textId="77777777" w:rsidTr="00645CA3">
        <w:trPr>
          <w:trHeight w:val="331"/>
        </w:trPr>
        <w:tc>
          <w:tcPr>
            <w:tcW w:w="8642" w:type="dxa"/>
            <w:tcBorders>
              <w:bottom w:val="single" w:sz="4" w:space="0" w:color="000000"/>
            </w:tcBorders>
          </w:tcPr>
          <w:p w14:paraId="5C9B2E98" w14:textId="77777777" w:rsidR="00BE0F66" w:rsidRPr="00A538F0" w:rsidRDefault="00891F5E" w:rsidP="00645CA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</w:t>
            </w:r>
            <w:r w:rsidRPr="00A538F0">
              <w:rPr>
                <w:rFonts w:ascii="Verdana" w:hAnsi="Verdana"/>
                <w:b/>
                <w:sz w:val="20"/>
              </w:rPr>
              <w:t>ybelelev:</w:t>
            </w:r>
          </w:p>
          <w:p w14:paraId="485773E8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Skal du bo på hybel: Ja </w:t>
            </w:r>
            <w:r w:rsidRPr="00152063">
              <w:rPr>
                <w:rFonts w:ascii="Segoe UI Symbol" w:hAnsi="Segoe UI Symbol" w:cs="Segoe UI Symbol"/>
                <w:sz w:val="20"/>
              </w:rPr>
              <w:t>☐</w:t>
            </w:r>
            <w:r w:rsidRPr="00A538F0">
              <w:rPr>
                <w:rFonts w:ascii="Verdana" w:hAnsi="Verdana"/>
                <w:sz w:val="20"/>
              </w:rPr>
              <w:t xml:space="preserve"> Nei</w:t>
            </w:r>
            <w:r w:rsidRPr="00152063">
              <w:rPr>
                <w:rFonts w:ascii="Segoe UI Symbol" w:hAnsi="Segoe UI Symbol" w:cs="Segoe UI Symbol"/>
                <w:sz w:val="20"/>
              </w:rPr>
              <w:t>☐</w:t>
            </w:r>
            <w:r w:rsidRPr="00A538F0">
              <w:rPr>
                <w:rFonts w:ascii="Verdana" w:hAnsi="Verdana"/>
                <w:sz w:val="20"/>
              </w:rPr>
              <w:t xml:space="preserve"> </w:t>
            </w:r>
          </w:p>
          <w:p w14:paraId="5E065A54" w14:textId="77777777" w:rsidR="00BE0F66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Har du familie eller annet nettverk på stedet: Ja </w:t>
            </w:r>
            <w:r w:rsidRPr="00152063">
              <w:rPr>
                <w:rFonts w:ascii="Segoe UI Symbol" w:hAnsi="Segoe UI Symbol" w:cs="Segoe UI Symbol"/>
                <w:sz w:val="20"/>
              </w:rPr>
              <w:t>☐</w:t>
            </w:r>
            <w:r w:rsidRPr="00A538F0">
              <w:rPr>
                <w:rFonts w:ascii="Verdana" w:hAnsi="Verdana"/>
                <w:sz w:val="20"/>
              </w:rPr>
              <w:t xml:space="preserve"> Nei</w:t>
            </w:r>
            <w:r w:rsidRPr="00152063">
              <w:rPr>
                <w:rFonts w:ascii="Segoe UI Symbol" w:hAnsi="Segoe UI Symbol" w:cs="Segoe UI Symbol"/>
                <w:sz w:val="20"/>
              </w:rPr>
              <w:t>☐</w:t>
            </w:r>
            <w:r w:rsidRPr="00A538F0">
              <w:rPr>
                <w:rFonts w:ascii="Verdana" w:hAnsi="Verdana"/>
                <w:sz w:val="20"/>
              </w:rPr>
              <w:t xml:space="preserve"> </w:t>
            </w:r>
          </w:p>
          <w:p w14:paraId="34C43A8F" w14:textId="77777777" w:rsidR="00BE0F66" w:rsidRPr="00A538F0" w:rsidRDefault="00BE0F66" w:rsidP="00645CA3">
            <w:pPr>
              <w:rPr>
                <w:rFonts w:ascii="Verdana" w:hAnsi="Verdana"/>
                <w:sz w:val="20"/>
              </w:rPr>
            </w:pPr>
          </w:p>
          <w:p w14:paraId="670744F5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Ønsker </w:t>
            </w:r>
            <w:r>
              <w:rPr>
                <w:rFonts w:ascii="Verdana" w:hAnsi="Verdana"/>
                <w:sz w:val="20"/>
              </w:rPr>
              <w:t xml:space="preserve">du </w:t>
            </w:r>
            <w:r w:rsidRPr="00A538F0">
              <w:rPr>
                <w:rFonts w:ascii="Verdana" w:hAnsi="Verdana"/>
                <w:sz w:val="20"/>
              </w:rPr>
              <w:t>kontakt med hybelkontakt eller elev</w:t>
            </w:r>
            <w:r>
              <w:rPr>
                <w:rFonts w:ascii="Verdana" w:hAnsi="Verdana"/>
                <w:sz w:val="20"/>
              </w:rPr>
              <w:t>- og lærling</w:t>
            </w:r>
            <w:r w:rsidRPr="00A538F0">
              <w:rPr>
                <w:rFonts w:ascii="Verdana" w:hAnsi="Verdana"/>
                <w:sz w:val="20"/>
              </w:rPr>
              <w:t>tjeneste</w:t>
            </w:r>
            <w:r>
              <w:rPr>
                <w:rFonts w:ascii="Verdana" w:hAnsi="Verdana"/>
                <w:sz w:val="20"/>
              </w:rPr>
              <w:t>n</w:t>
            </w:r>
            <w:r w:rsidRPr="00A538F0">
              <w:rPr>
                <w:rFonts w:ascii="Verdana" w:hAnsi="Verdana"/>
                <w:sz w:val="20"/>
              </w:rPr>
              <w:t xml:space="preserve">: Ja </w:t>
            </w:r>
            <w:r w:rsidRPr="00152063">
              <w:rPr>
                <w:rFonts w:ascii="Segoe UI Symbol" w:hAnsi="Segoe UI Symbol" w:cs="Segoe UI Symbol"/>
                <w:sz w:val="20"/>
              </w:rPr>
              <w:t>☐</w:t>
            </w:r>
            <w:r w:rsidRPr="00A538F0">
              <w:rPr>
                <w:rFonts w:ascii="Verdana" w:hAnsi="Verdana"/>
                <w:sz w:val="20"/>
              </w:rPr>
              <w:t xml:space="preserve"> Nei</w:t>
            </w:r>
            <w:r w:rsidRPr="00152063">
              <w:rPr>
                <w:rFonts w:ascii="Segoe UI Symbol" w:hAnsi="Segoe UI Symbol" w:cs="Segoe UI Symbol"/>
                <w:sz w:val="20"/>
              </w:rPr>
              <w:t>☐</w:t>
            </w:r>
          </w:p>
          <w:p w14:paraId="1CED5002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Hvis JA, skriv en kort begrunnelse:</w:t>
            </w:r>
          </w:p>
          <w:p w14:paraId="572330DF" w14:textId="77777777" w:rsidR="00BE0F66" w:rsidRPr="00A538F0" w:rsidRDefault="00891F5E" w:rsidP="00645CA3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inn                                                                                 </w:t>
            </w:r>
          </w:p>
          <w:p w14:paraId="7C16B42C" w14:textId="77777777" w:rsidR="00BE0F66" w:rsidRPr="00A538F0" w:rsidRDefault="00BE0F66" w:rsidP="00645CA3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14:paraId="5759C519" w14:textId="77777777" w:rsidR="00BE0F66" w:rsidRDefault="00BE0F66" w:rsidP="00BE0F66">
      <w:pPr>
        <w:rPr>
          <w:rFonts w:ascii="Verdana" w:hAnsi="Verdana"/>
          <w:b/>
          <w:sz w:val="20"/>
          <w:lang w:eastAsia="en-US"/>
        </w:rPr>
      </w:pPr>
    </w:p>
    <w:p w14:paraId="29EB21E8" w14:textId="77777777" w:rsidR="00BE0F66" w:rsidRDefault="00891F5E" w:rsidP="00BE0F66">
      <w:pPr>
        <w:rPr>
          <w:rFonts w:ascii="Verdana" w:hAnsi="Verdana"/>
          <w:b/>
          <w:bCs/>
          <w:sz w:val="20"/>
          <w:szCs w:val="16"/>
        </w:rPr>
      </w:pPr>
      <w:r w:rsidRPr="00D74CFE">
        <w:rPr>
          <w:rFonts w:ascii="Verdana" w:hAnsi="Verdana"/>
          <w:b/>
          <w:noProof/>
          <w:sz w:val="20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DD7368" wp14:editId="4AA0FEBA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5495925" cy="1882267"/>
                <wp:effectExtent l="0" t="0" r="28575" b="21590"/>
                <wp:wrapSquare wrapText="bothSides"/>
                <wp:docPr id="206484288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882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109A" w14:textId="77777777" w:rsidR="00BE0F66" w:rsidRPr="00152063" w:rsidRDefault="00891F5E" w:rsidP="00BE0F66">
                            <w:pPr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</w:pPr>
                            <w:r w:rsidRPr="00AF2FA8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2"/>
                                <w:lang w:eastAsia="en-US"/>
                              </w:rPr>
                              <w:t>Skolestart: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152063"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  <w:t>Hva trenger du for å få en trygg og god skolestart på videregående skole?</w:t>
                            </w:r>
                          </w:p>
                          <w:p w14:paraId="38E29998" w14:textId="77777777" w:rsidR="00BE0F66" w:rsidRDefault="00BE0F66" w:rsidP="00BE0F66"/>
                          <w:p w14:paraId="682B3828" w14:textId="77777777" w:rsidR="00BE0F66" w:rsidRDefault="00BE0F66" w:rsidP="00BE0F66"/>
                          <w:p w14:paraId="5D1636F6" w14:textId="77777777" w:rsidR="00BE0F66" w:rsidRDefault="00BE0F66" w:rsidP="00BE0F6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DD7368" id="_x0000_s1027" type="#_x0000_t202" style="position:absolute;margin-left:0;margin-top:15.6pt;width:432.75pt;height:148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">
                <v:textbox style="mso-fit-shape-to-text:t">
                  <w:txbxContent>
                    <w:p w14:paraId="012D109A" w14:textId="77777777" w:rsidR="00BE0F66" w:rsidRPr="00152063" w:rsidRDefault="00891F5E" w:rsidP="00BE0F66">
                      <w:pPr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</w:pPr>
                      <w:r w:rsidRPr="00AF2FA8">
                        <w:rPr>
                          <w:rFonts w:ascii="Verdana" w:hAnsi="Verdana"/>
                          <w:b/>
                          <w:bCs/>
                          <w:sz w:val="20"/>
                          <w:szCs w:val="22"/>
                          <w:lang w:eastAsia="en-US"/>
                        </w:rPr>
                        <w:t>Skolestart: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  <w:t xml:space="preserve"> </w:t>
                      </w:r>
                      <w:r w:rsidRPr="00152063"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  <w:t>Hva trenger du for å få en trygg og god skolestart på videregående skole?</w:t>
                      </w:r>
                    </w:p>
                    <w:p w14:paraId="38E29998" w14:textId="77777777" w:rsidR="00BE0F66" w:rsidRDefault="00BE0F66" w:rsidP="00BE0F66"/>
                    <w:p w14:paraId="682B3828" w14:textId="77777777" w:rsidR="00BE0F66" w:rsidRDefault="00BE0F66" w:rsidP="00BE0F66"/>
                    <w:p w14:paraId="5D1636F6" w14:textId="77777777" w:rsidR="00BE0F66" w:rsidRDefault="00BE0F66" w:rsidP="00BE0F66"/>
                  </w:txbxContent>
                </v:textbox>
                <w10:wrap type="square" anchorx="margin"/>
              </v:shape>
            </w:pict>
          </mc:Fallback>
        </mc:AlternateContent>
      </w:r>
    </w:p>
    <w:p w14:paraId="3C80823F" w14:textId="77777777" w:rsidR="00BE0F66" w:rsidRPr="00A538F0" w:rsidRDefault="00891F5E" w:rsidP="00BE0F66">
      <w:pPr>
        <w:rPr>
          <w:rFonts w:ascii="Verdana" w:hAnsi="Verdana"/>
          <w:b/>
          <w:sz w:val="20"/>
          <w:lang w:eastAsia="en-US"/>
        </w:rPr>
      </w:pPr>
      <w:r w:rsidRPr="00B05557">
        <w:rPr>
          <w:rFonts w:ascii="Verdana" w:hAnsi="Verdana"/>
          <w:b/>
          <w:noProof/>
          <w:sz w:val="20"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58EF6A" wp14:editId="77E56575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5467350" cy="1882267"/>
                <wp:effectExtent l="0" t="0" r="19050" b="2159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882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10D8" w14:textId="77777777" w:rsidR="00BE0F66" w:rsidRPr="00152063" w:rsidRDefault="00891F5E" w:rsidP="00BE0F66">
                            <w:pPr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</w:pPr>
                            <w:r w:rsidRPr="00152063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16"/>
                              </w:rPr>
                              <w:t>Andre opplysninger: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152063"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  <w:t xml:space="preserve">Er det annet du ønsker at den videregående skolen bør vite om eller hensyn de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  <w:t>bør</w:t>
                            </w:r>
                            <w:r w:rsidRPr="00152063">
                              <w:rPr>
                                <w:rFonts w:ascii="Verdana" w:hAnsi="Verdana"/>
                                <w:sz w:val="20"/>
                                <w:szCs w:val="22"/>
                                <w:lang w:eastAsia="en-US"/>
                              </w:rPr>
                              <w:t xml:space="preserve"> ta?</w:t>
                            </w:r>
                          </w:p>
                          <w:p w14:paraId="71EEF74C" w14:textId="77777777" w:rsidR="00BE0F66" w:rsidRPr="00152063" w:rsidRDefault="00BE0F66" w:rsidP="00BE0F6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77920DBA" w14:textId="77777777" w:rsidR="00BE0F66" w:rsidRPr="00152063" w:rsidRDefault="00BE0F66" w:rsidP="00BE0F6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92580CC" w14:textId="77777777" w:rsidR="00BE0F66" w:rsidRPr="00152063" w:rsidRDefault="00BE0F66" w:rsidP="00BE0F6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ECADF0F" w14:textId="77777777" w:rsidR="00BE0F66" w:rsidRPr="00152063" w:rsidRDefault="00BE0F66" w:rsidP="00BE0F6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8EF6A" id="_x0000_s1028" type="#_x0000_t202" style="position:absolute;margin-left:0;margin-top:15.55pt;width:430.5pt;height:148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">
                <v:textbox style="mso-fit-shape-to-text:t">
                  <w:txbxContent>
                    <w:p w14:paraId="280C10D8" w14:textId="77777777" w:rsidR="00BE0F66" w:rsidRPr="00152063" w:rsidRDefault="00891F5E" w:rsidP="00BE0F66">
                      <w:pPr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</w:pPr>
                      <w:r w:rsidRPr="00152063">
                        <w:rPr>
                          <w:rFonts w:ascii="Verdana" w:hAnsi="Verdana"/>
                          <w:b/>
                          <w:bCs/>
                          <w:sz w:val="20"/>
                          <w:szCs w:val="16"/>
                        </w:rPr>
                        <w:t>Andre opplysninger: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16"/>
                        </w:rPr>
                        <w:t xml:space="preserve"> </w:t>
                      </w:r>
                      <w:r w:rsidRPr="00152063"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  <w:t xml:space="preserve">Er det annet du ønsker at den videregående skolen bør vite om eller hensyn de 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  <w:t>bør</w:t>
                      </w:r>
                      <w:r w:rsidRPr="00152063">
                        <w:rPr>
                          <w:rFonts w:ascii="Verdana" w:hAnsi="Verdana"/>
                          <w:sz w:val="20"/>
                          <w:szCs w:val="22"/>
                          <w:lang w:eastAsia="en-US"/>
                        </w:rPr>
                        <w:t xml:space="preserve"> ta?</w:t>
                      </w:r>
                    </w:p>
                    <w:p w14:paraId="71EEF74C" w14:textId="77777777" w:rsidR="00BE0F66" w:rsidRPr="00152063" w:rsidRDefault="00BE0F66" w:rsidP="00BE0F66">
                      <w:pPr>
                        <w:rPr>
                          <w:rFonts w:ascii="Verdana" w:hAnsi="Verdana"/>
                        </w:rPr>
                      </w:pPr>
                    </w:p>
                    <w:p w14:paraId="77920DBA" w14:textId="77777777" w:rsidR="00BE0F66" w:rsidRPr="00152063" w:rsidRDefault="00BE0F66" w:rsidP="00BE0F66">
                      <w:pPr>
                        <w:rPr>
                          <w:rFonts w:ascii="Verdana" w:hAnsi="Verdana"/>
                        </w:rPr>
                      </w:pPr>
                    </w:p>
                    <w:p w14:paraId="392580CC" w14:textId="77777777" w:rsidR="00BE0F66" w:rsidRPr="00152063" w:rsidRDefault="00BE0F66" w:rsidP="00BE0F66">
                      <w:pPr>
                        <w:rPr>
                          <w:rFonts w:ascii="Verdana" w:hAnsi="Verdana"/>
                        </w:rPr>
                      </w:pPr>
                    </w:p>
                    <w:p w14:paraId="6ECADF0F" w14:textId="77777777" w:rsidR="00BE0F66" w:rsidRPr="00152063" w:rsidRDefault="00BE0F66" w:rsidP="00BE0F66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1170DF" w14:textId="77777777" w:rsidR="00BE0F66" w:rsidRPr="00A538F0" w:rsidRDefault="00891F5E" w:rsidP="00BE0F66">
      <w:pPr>
        <w:rPr>
          <w:rFonts w:ascii="Verdana" w:hAnsi="Verdana"/>
          <w:sz w:val="20"/>
          <w:lang w:eastAsia="en-US"/>
        </w:rPr>
      </w:pPr>
      <w:r w:rsidRPr="00A538F0">
        <w:rPr>
          <w:rFonts w:ascii="MS Gothic" w:eastAsia="MS Gothic" w:hAnsi="MS Gothic" w:hint="eastAsia"/>
          <w:sz w:val="20"/>
          <w:lang w:eastAsia="en-US"/>
        </w:rPr>
        <w:t>☐</w:t>
      </w:r>
      <w:r w:rsidRPr="00A538F0">
        <w:rPr>
          <w:rFonts w:ascii="MS Gothic" w:eastAsia="MS Gothic" w:hAnsi="MS Gothic"/>
          <w:sz w:val="20"/>
          <w:lang w:eastAsia="en-US"/>
        </w:rPr>
        <w:t xml:space="preserve"> </w:t>
      </w:r>
      <w:r w:rsidRPr="00A538F0">
        <w:rPr>
          <w:rFonts w:ascii="Verdana" w:hAnsi="Verdana"/>
          <w:sz w:val="20"/>
          <w:lang w:eastAsia="en-US"/>
        </w:rPr>
        <w:t xml:space="preserve">Jeg har sendt inn dokumentasjon på tilretteleggingsbehov til skolen jeg har som </w:t>
      </w:r>
      <w:r>
        <w:rPr>
          <w:rFonts w:ascii="Verdana" w:hAnsi="Verdana"/>
          <w:sz w:val="20"/>
          <w:lang w:eastAsia="en-US"/>
        </w:rPr>
        <w:t>første</w:t>
      </w:r>
      <w:r w:rsidRPr="00A538F0">
        <w:rPr>
          <w:rFonts w:ascii="Verdana" w:hAnsi="Verdana"/>
          <w:sz w:val="20"/>
          <w:lang w:eastAsia="en-US"/>
        </w:rPr>
        <w:t>valg. Frist 15.mars (sett kryss)</w:t>
      </w:r>
    </w:p>
    <w:p w14:paraId="1D23E784" w14:textId="77777777" w:rsidR="00BE0F66" w:rsidRPr="00A538F0" w:rsidRDefault="00BE0F66" w:rsidP="00BE0F66">
      <w:pPr>
        <w:rPr>
          <w:rFonts w:ascii="Verdana" w:hAnsi="Verdana"/>
          <w:sz w:val="20"/>
          <w:lang w:eastAsia="en-US"/>
        </w:rPr>
      </w:pPr>
    </w:p>
    <w:p w14:paraId="057577E4" w14:textId="77777777" w:rsidR="00BE0F66" w:rsidRPr="00A538F0" w:rsidRDefault="00891F5E" w:rsidP="00BE0F66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Samtykkeerklæring: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FF2D2A" w14:paraId="3BC98FC4" w14:textId="77777777" w:rsidTr="00645CA3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6851D81" w14:textId="77777777" w:rsidR="00BE0F66" w:rsidRPr="00A538F0" w:rsidRDefault="00891F5E" w:rsidP="00645CA3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38F0">
              <w:rPr>
                <w:rFonts w:ascii="Verdana" w:hAnsi="Verdana"/>
                <w:sz w:val="16"/>
                <w:szCs w:val="16"/>
              </w:rPr>
              <w:t>Vi samtykker i at opplysninger gitt i dette skjema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A538F0">
              <w:rPr>
                <w:rFonts w:ascii="Verdana" w:hAnsi="Verdana"/>
                <w:sz w:val="16"/>
                <w:szCs w:val="16"/>
              </w:rPr>
              <w:t xml:space="preserve"> med evt. </w:t>
            </w:r>
            <w:r>
              <w:rPr>
                <w:rFonts w:ascii="Verdana" w:hAnsi="Verdana"/>
                <w:sz w:val="16"/>
                <w:szCs w:val="16"/>
              </w:rPr>
              <w:t>innsendt tilleggsdokumentasjon,</w:t>
            </w:r>
            <w:r w:rsidRPr="00A538F0">
              <w:rPr>
                <w:rFonts w:ascii="Verdana" w:hAnsi="Verdana"/>
                <w:sz w:val="16"/>
                <w:szCs w:val="16"/>
              </w:rPr>
              <w:t xml:space="preserve"> kan utveksles mellom avgiverskole, videregående skole og NFK</w:t>
            </w:r>
            <w:r>
              <w:rPr>
                <w:rFonts w:ascii="Verdana" w:hAnsi="Verdana"/>
                <w:sz w:val="16"/>
                <w:szCs w:val="16"/>
              </w:rPr>
              <w:t xml:space="preserve"> ved</w:t>
            </w:r>
            <w:r w:rsidRPr="00A538F0">
              <w:rPr>
                <w:rFonts w:ascii="Verdana" w:hAnsi="Verdana"/>
                <w:sz w:val="16"/>
                <w:szCs w:val="16"/>
              </w:rPr>
              <w:t xml:space="preserve"> utdanningsavdelingen.</w:t>
            </w:r>
          </w:p>
        </w:tc>
      </w:tr>
      <w:tr w:rsidR="00FF2D2A" w14:paraId="141B760B" w14:textId="77777777" w:rsidTr="00645CA3">
        <w:tc>
          <w:tcPr>
            <w:tcW w:w="4606" w:type="dxa"/>
            <w:shd w:val="clear" w:color="auto" w:fill="D9D9D9" w:themeFill="background1" w:themeFillShade="D9"/>
          </w:tcPr>
          <w:p w14:paraId="3E9D2AFE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Dato/underskrift elev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2E87357B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Dato/underskrift foresatte</w:t>
            </w:r>
          </w:p>
        </w:tc>
      </w:tr>
      <w:tr w:rsidR="00FF2D2A" w14:paraId="19572447" w14:textId="77777777" w:rsidTr="00645CA3">
        <w:tc>
          <w:tcPr>
            <w:tcW w:w="4606" w:type="dxa"/>
          </w:tcPr>
          <w:p w14:paraId="7C8C4CF9" w14:textId="77777777" w:rsidR="00BE0F66" w:rsidRDefault="00891F5E" w:rsidP="00645CA3">
            <w:pPr>
              <w:rPr>
                <w:rFonts w:ascii="Verdana" w:hAnsi="Verdana"/>
                <w:color w:val="808080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</w:t>
            </w:r>
            <w:r w:rsidRPr="00A538F0">
              <w:rPr>
                <w:rFonts w:ascii="Verdana" w:hAnsi="Verdana"/>
                <w:color w:val="808080"/>
                <w:sz w:val="20"/>
              </w:rPr>
              <w:t xml:space="preserve">                                    </w:t>
            </w:r>
          </w:p>
          <w:p w14:paraId="2D71E984" w14:textId="77777777" w:rsidR="00BE0F66" w:rsidRDefault="00891F5E" w:rsidP="00645CA3">
            <w:pPr>
              <w:rPr>
                <w:rFonts w:ascii="Verdana" w:hAnsi="Verdana"/>
                <w:color w:val="808080"/>
                <w:sz w:val="20"/>
              </w:rPr>
            </w:pPr>
            <w:r w:rsidRPr="00A538F0">
              <w:rPr>
                <w:rFonts w:ascii="Verdana" w:hAnsi="Verdana"/>
                <w:color w:val="808080"/>
                <w:sz w:val="20"/>
              </w:rPr>
              <w:t xml:space="preserve">              </w:t>
            </w:r>
          </w:p>
          <w:p w14:paraId="06182694" w14:textId="77777777" w:rsidR="00BE0F66" w:rsidRPr="00A538F0" w:rsidRDefault="00BE0F66" w:rsidP="00645C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14:paraId="678CA307" w14:textId="77777777" w:rsidR="00BE0F66" w:rsidRPr="00A538F0" w:rsidRDefault="00891F5E" w:rsidP="00645CA3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</w:t>
            </w:r>
            <w:r w:rsidRPr="00A538F0">
              <w:rPr>
                <w:rFonts w:ascii="Verdana" w:hAnsi="Verdana"/>
                <w:color w:val="808080"/>
                <w:sz w:val="20"/>
              </w:rPr>
              <w:t xml:space="preserve">                                                 </w:t>
            </w:r>
            <w:r w:rsidRPr="00A538F0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3F177E60" w14:textId="77777777" w:rsidR="00BE0F66" w:rsidRPr="00A538F0" w:rsidRDefault="00891F5E" w:rsidP="00BE0F66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lastRenderedPageBreak/>
        <w:t xml:space="preserve">                       </w:t>
      </w:r>
    </w:p>
    <w:p w14:paraId="035806C4" w14:textId="77777777" w:rsidR="00BE0F66" w:rsidRDefault="00BE0F66" w:rsidP="00BE0F66">
      <w:pPr>
        <w:jc w:val="center"/>
        <w:rPr>
          <w:rFonts w:ascii="Verdana" w:hAnsi="Verdana"/>
          <w:b/>
          <w:sz w:val="20"/>
          <w:lang w:eastAsia="en-US"/>
        </w:rPr>
      </w:pPr>
    </w:p>
    <w:p w14:paraId="6308312B" w14:textId="77777777" w:rsidR="00BE0F66" w:rsidRDefault="00BE0F66" w:rsidP="00BE0F66">
      <w:pPr>
        <w:jc w:val="center"/>
        <w:rPr>
          <w:rFonts w:ascii="Verdana" w:hAnsi="Verdana"/>
          <w:b/>
          <w:sz w:val="20"/>
          <w:lang w:eastAsia="en-US"/>
        </w:rPr>
      </w:pPr>
    </w:p>
    <w:p w14:paraId="4C531FA7" w14:textId="77777777" w:rsidR="00BE0F66" w:rsidRDefault="00891F5E" w:rsidP="00BE0F66">
      <w:pPr>
        <w:spacing w:after="200" w:line="276" w:lineRule="auto"/>
        <w:rPr>
          <w:rFonts w:ascii="Verdana" w:hAnsi="Verdana"/>
          <w:b/>
          <w:sz w:val="20"/>
          <w:lang w:eastAsia="en-US"/>
        </w:rPr>
      </w:pPr>
      <w:r>
        <w:rPr>
          <w:rFonts w:ascii="Verdana" w:hAnsi="Verdana"/>
          <w:b/>
          <w:sz w:val="20"/>
          <w:lang w:eastAsia="en-US"/>
        </w:rPr>
        <w:t>B</w:t>
      </w:r>
      <w:r w:rsidRPr="00A538F0">
        <w:rPr>
          <w:rFonts w:ascii="Verdana" w:hAnsi="Verdana"/>
          <w:b/>
          <w:sz w:val="20"/>
          <w:lang w:eastAsia="en-US"/>
        </w:rPr>
        <w:t>rukes for elever i 10.klass</w:t>
      </w:r>
      <w:r>
        <w:rPr>
          <w:rFonts w:ascii="Verdana" w:hAnsi="Verdana"/>
          <w:b/>
          <w:sz w:val="20"/>
          <w:lang w:eastAsia="en-US"/>
        </w:rPr>
        <w:t>e:</w:t>
      </w:r>
    </w:p>
    <w:p w14:paraId="2BF22C20" w14:textId="77777777" w:rsidR="00BE0F66" w:rsidRDefault="00891F5E" w:rsidP="00BE0F66">
      <w:pPr>
        <w:numPr>
          <w:ilvl w:val="1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>
        <w:rPr>
          <w:rFonts w:ascii="Verdana" w:hAnsi="Verdana"/>
          <w:b/>
          <w:sz w:val="20"/>
          <w:lang w:eastAsia="en-US"/>
        </w:rPr>
        <w:t>Med overgangsinformasjon som bør overføres til den videregående skole</w:t>
      </w:r>
    </w:p>
    <w:p w14:paraId="04939508" w14:textId="77777777" w:rsidR="00BE0F66" w:rsidRPr="00A538F0" w:rsidRDefault="00891F5E" w:rsidP="00BE0F66">
      <w:pPr>
        <w:numPr>
          <w:ilvl w:val="1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 xml:space="preserve">med </w:t>
      </w:r>
      <w:r>
        <w:rPr>
          <w:rFonts w:ascii="Verdana" w:hAnsi="Verdana"/>
          <w:b/>
          <w:sz w:val="20"/>
          <w:lang w:eastAsia="en-US"/>
        </w:rPr>
        <w:t>høyt</w:t>
      </w:r>
      <w:r w:rsidRPr="00A538F0">
        <w:rPr>
          <w:rFonts w:ascii="Verdana" w:hAnsi="Verdana"/>
          <w:b/>
          <w:sz w:val="20"/>
          <w:lang w:eastAsia="en-US"/>
        </w:rPr>
        <w:t xml:space="preserve"> fravær</w:t>
      </w:r>
    </w:p>
    <w:p w14:paraId="2CC8F95F" w14:textId="77777777" w:rsidR="00BE0F66" w:rsidRPr="00A538F0" w:rsidRDefault="00891F5E" w:rsidP="00BE0F66">
      <w:pPr>
        <w:numPr>
          <w:ilvl w:val="1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>
        <w:rPr>
          <w:rFonts w:ascii="Verdana" w:hAnsi="Verdana"/>
          <w:b/>
          <w:sz w:val="20"/>
          <w:lang w:eastAsia="en-US"/>
        </w:rPr>
        <w:t>med mindre enn 30 grunnskolepoeng</w:t>
      </w:r>
      <w:r w:rsidRPr="00A538F0">
        <w:rPr>
          <w:rFonts w:ascii="Verdana" w:hAnsi="Verdana"/>
          <w:b/>
          <w:sz w:val="20"/>
          <w:lang w:eastAsia="en-US"/>
        </w:rPr>
        <w:t xml:space="preserve"> (under 3 i snitt)</w:t>
      </w:r>
    </w:p>
    <w:p w14:paraId="35138475" w14:textId="77777777" w:rsidR="00BE0F66" w:rsidRPr="00A538F0" w:rsidRDefault="00891F5E" w:rsidP="00BE0F66">
      <w:pPr>
        <w:numPr>
          <w:ilvl w:val="1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behov for tilrettelegging på grunn av lærevansker, sykdom, diagnoser og sosiale vansker</w:t>
      </w:r>
    </w:p>
    <w:p w14:paraId="48CD5944" w14:textId="77777777" w:rsidR="00BE0F66" w:rsidRPr="00A538F0" w:rsidRDefault="00BE0F66" w:rsidP="00BE0F66">
      <w:pPr>
        <w:rPr>
          <w:rFonts w:ascii="Verdana" w:hAnsi="Verdana"/>
          <w:b/>
          <w:sz w:val="20"/>
          <w:lang w:eastAsia="en-US"/>
        </w:rPr>
      </w:pPr>
    </w:p>
    <w:p w14:paraId="08E65A9A" w14:textId="77777777" w:rsidR="00BE0F66" w:rsidRDefault="00891F5E" w:rsidP="00BE0F66">
      <w:pPr>
        <w:numPr>
          <w:ilvl w:val="0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 xml:space="preserve">Skjema fylles ut </w:t>
      </w:r>
    </w:p>
    <w:p w14:paraId="082E71B5" w14:textId="77777777" w:rsidR="00BE0F66" w:rsidRDefault="00891F5E" w:rsidP="00BE0F66">
      <w:pPr>
        <w:numPr>
          <w:ilvl w:val="1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i</w:t>
      </w:r>
      <w:r>
        <w:rPr>
          <w:rFonts w:ascii="Verdana" w:hAnsi="Verdana"/>
          <w:b/>
          <w:sz w:val="20"/>
          <w:lang w:eastAsia="en-US"/>
        </w:rPr>
        <w:t xml:space="preserve"> overgangsmøter mellom avgiverskole og videregående skole</w:t>
      </w:r>
    </w:p>
    <w:p w14:paraId="78CCE339" w14:textId="77777777" w:rsidR="00BE0F66" w:rsidRPr="008F36E5" w:rsidRDefault="00891F5E" w:rsidP="00BE0F66">
      <w:pPr>
        <w:numPr>
          <w:ilvl w:val="1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>
        <w:rPr>
          <w:rFonts w:ascii="Verdana" w:hAnsi="Verdana"/>
          <w:b/>
          <w:sz w:val="20"/>
          <w:lang w:eastAsia="en-US"/>
        </w:rPr>
        <w:t xml:space="preserve">eller i </w:t>
      </w:r>
      <w:r w:rsidRPr="00A538F0">
        <w:rPr>
          <w:rFonts w:ascii="Verdana" w:hAnsi="Verdana"/>
          <w:b/>
          <w:sz w:val="20"/>
          <w:lang w:eastAsia="en-US"/>
        </w:rPr>
        <w:t>samarbeid mellom kontaktlærer</w:t>
      </w:r>
      <w:r>
        <w:rPr>
          <w:rFonts w:ascii="Verdana" w:hAnsi="Verdana"/>
          <w:b/>
          <w:sz w:val="20"/>
          <w:lang w:eastAsia="en-US"/>
        </w:rPr>
        <w:t>/rådgiver</w:t>
      </w:r>
      <w:r w:rsidRPr="00A538F0">
        <w:rPr>
          <w:rFonts w:ascii="Verdana" w:hAnsi="Verdana"/>
          <w:b/>
          <w:sz w:val="20"/>
          <w:lang w:eastAsia="en-US"/>
        </w:rPr>
        <w:t>, elev og foresatte på</w:t>
      </w:r>
      <w:r>
        <w:rPr>
          <w:rFonts w:ascii="Verdana" w:hAnsi="Verdana"/>
          <w:b/>
          <w:sz w:val="20"/>
          <w:lang w:eastAsia="en-US"/>
        </w:rPr>
        <w:t xml:space="preserve"> </w:t>
      </w:r>
      <w:r w:rsidRPr="00A538F0">
        <w:rPr>
          <w:rFonts w:ascii="Verdana" w:hAnsi="Verdana"/>
          <w:b/>
          <w:sz w:val="20"/>
          <w:lang w:eastAsia="en-US"/>
        </w:rPr>
        <w:t>10.trinn.</w:t>
      </w:r>
    </w:p>
    <w:p w14:paraId="673603EE" w14:textId="77777777" w:rsidR="00BE0F66" w:rsidRPr="00A538F0" w:rsidRDefault="00BE0F66" w:rsidP="00BE0F66">
      <w:pPr>
        <w:rPr>
          <w:rFonts w:ascii="Verdana" w:hAnsi="Verdana"/>
          <w:b/>
          <w:sz w:val="20"/>
          <w:lang w:eastAsia="en-US"/>
        </w:rPr>
      </w:pPr>
    </w:p>
    <w:p w14:paraId="1E41B5FA" w14:textId="77777777" w:rsidR="00BE0F66" w:rsidRPr="00A538F0" w:rsidRDefault="00891F5E" w:rsidP="00BE0F66">
      <w:pPr>
        <w:numPr>
          <w:ilvl w:val="0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 xml:space="preserve">Skjema leveres skolen som står som </w:t>
      </w:r>
      <w:r>
        <w:rPr>
          <w:rFonts w:ascii="Verdana" w:hAnsi="Verdana"/>
          <w:b/>
          <w:sz w:val="20"/>
          <w:lang w:eastAsia="en-US"/>
        </w:rPr>
        <w:t>første</w:t>
      </w:r>
      <w:r w:rsidRPr="00A538F0">
        <w:rPr>
          <w:rFonts w:ascii="Verdana" w:hAnsi="Verdana"/>
          <w:b/>
          <w:sz w:val="20"/>
          <w:lang w:eastAsia="en-US"/>
        </w:rPr>
        <w:t xml:space="preserve">ønske innen 15.mars </w:t>
      </w:r>
    </w:p>
    <w:p w14:paraId="59EEFC9A" w14:textId="77777777" w:rsidR="00BE0F66" w:rsidRPr="00A538F0" w:rsidRDefault="00891F5E" w:rsidP="00BE0F66">
      <w:pPr>
        <w:numPr>
          <w:ilvl w:val="0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Mottakerskole lager opplæringsmappe i WebSak og legger skjemaet inn.</w:t>
      </w:r>
      <w:r>
        <w:rPr>
          <w:rFonts w:ascii="Verdana" w:hAnsi="Verdana"/>
          <w:b/>
          <w:sz w:val="20"/>
          <w:lang w:eastAsia="en-US"/>
        </w:rPr>
        <w:t xml:space="preserve"> Relevante opplysninger oppsummeres også som overgangsinformasjon i eget skjema i SiDE.</w:t>
      </w:r>
      <w:r w:rsidR="004E44BB">
        <w:rPr>
          <w:rFonts w:ascii="Verdana" w:hAnsi="Verdana"/>
          <w:b/>
          <w:sz w:val="20"/>
          <w:lang w:eastAsia="en-US"/>
        </w:rPr>
        <w:t xml:space="preserve"> Skjema opprettes på elevsiden som </w:t>
      </w:r>
      <w:r w:rsidR="004E44BB" w:rsidRPr="004E44BB">
        <w:rPr>
          <w:rFonts w:ascii="Verdana" w:hAnsi="Verdana"/>
          <w:b/>
          <w:i/>
          <w:iCs/>
          <w:sz w:val="20"/>
          <w:lang w:eastAsia="en-US"/>
        </w:rPr>
        <w:t>nytt notat – overgangsinformasjon</w:t>
      </w:r>
      <w:r w:rsidR="004E44BB">
        <w:rPr>
          <w:rFonts w:ascii="Verdana" w:hAnsi="Verdana"/>
          <w:b/>
          <w:sz w:val="20"/>
          <w:lang w:eastAsia="en-US"/>
        </w:rPr>
        <w:t>.</w:t>
      </w:r>
    </w:p>
    <w:p w14:paraId="405D9668" w14:textId="77777777" w:rsidR="00BE0F66" w:rsidRDefault="00891F5E" w:rsidP="00BE0F66">
      <w:pPr>
        <w:numPr>
          <w:ilvl w:val="0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Dersom eleven kommer inn på annen skole, finnes skjemaet i WebSak</w:t>
      </w:r>
      <w:r>
        <w:rPr>
          <w:rFonts w:ascii="Verdana" w:hAnsi="Verdana"/>
          <w:b/>
          <w:sz w:val="20"/>
          <w:lang w:eastAsia="en-US"/>
        </w:rPr>
        <w:t xml:space="preserve"> og sentral informasjon i SiDE.</w:t>
      </w:r>
    </w:p>
    <w:p w14:paraId="615FF44A" w14:textId="77777777" w:rsidR="00BE0F66" w:rsidRDefault="00BE0F66" w:rsidP="00BE0F66">
      <w:pPr>
        <w:contextualSpacing/>
        <w:rPr>
          <w:rFonts w:ascii="Verdana" w:hAnsi="Verdana"/>
          <w:b/>
          <w:sz w:val="20"/>
          <w:lang w:eastAsia="en-US"/>
        </w:rPr>
      </w:pPr>
    </w:p>
    <w:p w14:paraId="392B92ED" w14:textId="77777777" w:rsidR="00BE0F66" w:rsidRPr="00A538F0" w:rsidRDefault="00891F5E" w:rsidP="00BE0F66">
      <w:pPr>
        <w:contextualSpacing/>
        <w:rPr>
          <w:rFonts w:ascii="Verdana" w:hAnsi="Verdana"/>
          <w:b/>
          <w:sz w:val="20"/>
          <w:lang w:eastAsia="en-US"/>
        </w:rPr>
      </w:pPr>
      <w:r>
        <w:rPr>
          <w:rFonts w:ascii="Verdana" w:hAnsi="Verdana"/>
          <w:b/>
          <w:sz w:val="20"/>
          <w:lang w:eastAsia="en-US"/>
        </w:rPr>
        <w:t xml:space="preserve">For full prosedyre for overganger mellom grunnskole og videregående opplæring i Nordland, se: </w:t>
      </w:r>
      <w:hyperlink r:id="rId8" w:history="1">
        <w:r w:rsidR="004E44BB" w:rsidRPr="004E44BB">
          <w:rPr>
            <w:rStyle w:val="Hyperkobling"/>
            <w:rFonts w:ascii="Verdana" w:hAnsi="Verdana"/>
            <w:b/>
            <w:sz w:val="20"/>
            <w:lang w:eastAsia="en-US"/>
          </w:rPr>
          <w:t>Prosedyre for overgangsarbeid grunnskole – videregående skole Nfk</w:t>
        </w:r>
      </w:hyperlink>
    </w:p>
    <w:p w14:paraId="57B051FB" w14:textId="77777777" w:rsidR="00A538F0" w:rsidRPr="00A538F0" w:rsidRDefault="00A538F0" w:rsidP="00A538F0">
      <w:pPr>
        <w:rPr>
          <w:rFonts w:ascii="Verdana" w:hAnsi="Verdana"/>
          <w:b/>
          <w:sz w:val="20"/>
          <w:lang w:eastAsia="en-US"/>
        </w:rPr>
      </w:pPr>
    </w:p>
    <w:p w14:paraId="2245F9C1" w14:textId="77777777" w:rsidR="00A538F0" w:rsidRPr="00A538F0" w:rsidRDefault="00A538F0" w:rsidP="00A538F0">
      <w:pPr>
        <w:rPr>
          <w:rFonts w:ascii="Verdana" w:hAnsi="Verdana"/>
          <w:sz w:val="20"/>
          <w:lang w:eastAsia="en-US"/>
        </w:rPr>
      </w:pPr>
    </w:p>
    <w:p w14:paraId="718B2658" w14:textId="77777777" w:rsidR="00071546" w:rsidRDefault="00071546">
      <w:pPr>
        <w:rPr>
          <w:rFonts w:ascii="Verdana" w:hAnsi="Verdana"/>
          <w:sz w:val="20"/>
        </w:rPr>
      </w:pPr>
    </w:p>
    <w:p w14:paraId="024AF7E2" w14:textId="77777777" w:rsidR="00071546" w:rsidRDefault="00071546">
      <w:pPr>
        <w:rPr>
          <w:rFonts w:ascii="Verdana" w:hAnsi="Verdana"/>
          <w:sz w:val="20"/>
        </w:rPr>
      </w:pPr>
    </w:p>
    <w:sectPr w:rsidR="00071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498F8" w14:textId="77777777" w:rsidR="00891F5E" w:rsidRDefault="00891F5E">
      <w:r>
        <w:separator/>
      </w:r>
    </w:p>
  </w:endnote>
  <w:endnote w:type="continuationSeparator" w:id="0">
    <w:p w14:paraId="6B88FA90" w14:textId="77777777" w:rsidR="00891F5E" w:rsidRDefault="0089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9388" w14:textId="77777777" w:rsidR="00950BED" w:rsidRDefault="00891F5E">
    <w:pPr>
      <w:pStyle w:val="Bunntekst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3A75E" w14:textId="77777777" w:rsidR="00950BED" w:rsidRDefault="00891F5E">
    <w:pPr>
      <w:pStyle w:val="Bunntekst"/>
      <w:rPr>
        <w:color w:val="000080"/>
        <w:sz w:val="12"/>
      </w:rPr>
    </w:pPr>
    <w:r>
      <w:rPr>
        <w:noProof/>
      </w:rPr>
      <w:drawing>
        <wp:inline distT="0" distB="0" distL="0" distR="0" wp14:anchorId="6F9C40DA" wp14:editId="5870E45A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EB4C" w14:textId="77777777" w:rsidR="00950BED" w:rsidRDefault="00891F5E">
    <w:pPr>
      <w:pStyle w:val="Bunntekst"/>
    </w:pPr>
    <w:r>
      <w:rPr>
        <w:noProof/>
      </w:rPr>
      <w:drawing>
        <wp:inline distT="0" distB="0" distL="0" distR="0" wp14:anchorId="7DF545F4" wp14:editId="4589AC1C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C95F2" w14:textId="77777777" w:rsidR="00891F5E" w:rsidRDefault="00891F5E">
      <w:r>
        <w:separator/>
      </w:r>
    </w:p>
  </w:footnote>
  <w:footnote w:type="continuationSeparator" w:id="0">
    <w:p w14:paraId="441B47FB" w14:textId="77777777" w:rsidR="00891F5E" w:rsidRDefault="0089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1CB5" w14:textId="77777777" w:rsidR="005D4DD6" w:rsidRDefault="005D4DD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85"/>
      <w:gridCol w:w="567"/>
      <w:gridCol w:w="1920"/>
    </w:tblGrid>
    <w:tr w:rsidR="00FF2D2A" w14:paraId="3A532568" w14:textId="77777777" w:rsidTr="00554977">
      <w:trPr>
        <w:cantSplit/>
      </w:trPr>
      <w:tc>
        <w:tcPr>
          <w:tcW w:w="6585" w:type="dxa"/>
          <w:vMerge w:val="restart"/>
          <w:vAlign w:val="center"/>
        </w:tcPr>
        <w:p w14:paraId="088056A2" w14:textId="77777777" w:rsidR="00791D95" w:rsidRDefault="00891F5E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Skjema for overgangsinformasjon mellom grunnskole og videregående opplæring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14:paraId="3E883778" w14:textId="77777777" w:rsidR="00791D95" w:rsidRPr="00554977" w:rsidRDefault="00891F5E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14:paraId="0AC4C8AC" w14:textId="77777777" w:rsidR="00791D95" w:rsidRPr="00554977" w:rsidRDefault="00891F5E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D10813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R="00FF2D2A" w14:paraId="2B83B5A9" w14:textId="77777777" w:rsidTr="00554977">
      <w:trPr>
        <w:cantSplit/>
      </w:trPr>
      <w:tc>
        <w:tcPr>
          <w:tcW w:w="6585" w:type="dxa"/>
          <w:vMerge/>
          <w:vAlign w:val="center"/>
        </w:tcPr>
        <w:p w14:paraId="22CEE618" w14:textId="77777777" w:rsidR="00791D95" w:rsidRDefault="00791D95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14:paraId="765DDBFD" w14:textId="77777777" w:rsidR="00791D95" w:rsidRDefault="00891F5E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14:paraId="09CD7EBC" w14:textId="77777777" w:rsidR="00791D95" w:rsidRDefault="00891F5E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4.00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14:paraId="76DCD32E" w14:textId="77777777" w:rsidR="00950BED" w:rsidRDefault="00891F5E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3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3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EBB7" w14:textId="77777777" w:rsidR="005D4DD6" w:rsidRDefault="005D4DD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21F9D"/>
    <w:multiLevelType w:val="hybridMultilevel"/>
    <w:tmpl w:val="8250B552"/>
    <w:lvl w:ilvl="0" w:tplc="76F03A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9D0711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D0E254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648394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842F2C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DB6F22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252E1E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6876F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290D68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399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_ansvarlig" w:val="Inge Holm"/>
    <w:docVar w:name="ek_dbfields" w:val="EK_Avdeling¤2#4¤2# ¤3#EK_Avsnitt¤2#4¤2# ¤3#EK_Bedriftsnavn¤2#1¤2#Nordland fylkeskommune¤3#EK_GjelderFra¤2#0¤2#07.12.2017¤3#EK_Opprettet¤2#0¤2#30.11.2017¤3#EK_Utgitt¤2#0¤2#07.12.2017¤3#EK_IBrukDato¤2#0¤2#07.12.2017¤3#EK_DokumentID¤2#0¤2#D10813¤3#EK_DokTittel¤2#0¤2#Overgangsskjema¤3#EK_DokType¤2#0¤2#Skjema¤3#EK_EksRef¤2#2¤2# 0_x0009_¤3#EK_Erstatter¤2#0¤2# ¤3#EK_ErstatterD¤2#0¤2# ¤3#EK_Signatur¤2#0¤2#Merethe Schjem¤3#EK_Verifisert¤2#0¤2# ¤3#EK_Hørt¤2#0¤2# ¤3#EK_AuditReview¤2#2¤2# ¤3#EK_AuditApprove¤2#2¤2# ¤3#EK_Gradering¤2#0¤2#Åpen¤3#EK_Gradnr¤2#4¤2#0¤3#EK_Kapittel¤2#4¤2# ¤3#EK_Referanse¤2#2¤2# 0_x0009_¤3#EK_RefNr¤2#0¤2#UTD..2.4..32¤3#EK_Revisjon¤2#0¤2#1.00¤3#EK_Ansvarlig¤2#0¤2#Inge Holm¤3#EK_SkrevetAv¤2#0¤2#torupe¤3#EK_DokAnsvNavn¤2#0¤2# ¤3#EK_UText2¤2#0¤2# ¤3#EK_UText3¤2#0¤2# ¤3#EK_UText4¤2#0¤2# ¤3#EK_Status¤2#0¤2#I bruk¤3#EK_Stikkord¤2#0¤2#overgang, grunnskole, videregående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2¤3#EK_GjelderTil¤2#0¤2#¤3#EK_Vedlegg¤2#2¤2# 0_x0009_¤3#EK_AvdelingOver¤2#4¤2# ¤3#EK_HRefNr¤2#0¤2# ¤3#EK_HbNavn¤2#0¤2# ¤3#EK_DokRefnr¤2#4¤2#000701020401¤3#EK_Dokendrdato¤2#4¤2#29.11.2019 14:28:26¤3#EK_HbType¤2#4¤2# ¤3#EK_Offisiell¤2#4¤2# ¤3#EK_VedleggRef¤2#4¤2#UTD..2.4..32¤3#EK_Strukt00¤2#5¤2#¤5#UTD¤5#Utdanning¤5#0¤5#0¤4#.¤5#¤5#Felles for Utdanningssektoren¤5#0¤5#0¤4#.¤5#2¤5#Hovedprosesser - Felles Utdanning¤5#0¤5#0¤4#.¤5#4¤5#Opplæring/Vurdering - Felles Utdanning¤5#0¤5#0¤4#.¤5#¤5#Spesialundervisning - Felles Utdanning¤5#0¤5#0¤4#§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¤5#Felles for Utdanningssektoren¤5#0¤5#0¤4#.¤5#2¤5#Hovedprosesser - Felles Utdanning¤5#0¤5#0¤4#.¤5#4¤5#Opplæring/Vurdering - Felles Utdanning¤5#0¤5#0¤4#.¤5#¤5#Spesialundervisning - Felles Utdanning¤5#0¤5#0¤4#§¤3#"/>
    <w:docVar w:name="ek_dl" w:val="32"/>
    <w:docVar w:name="ek_dokansvnavn" w:val=" "/>
    <w:docVar w:name="ek_doktittel" w:val="Overgangsskjema"/>
    <w:docVar w:name="ek_doktype" w:val="Skjema"/>
    <w:docVar w:name="ek_dokumentid" w:val="D10813"/>
    <w:docVar w:name="ek_erstatter" w:val=" "/>
    <w:docVar w:name="ek_erstatterd" w:val=" "/>
    <w:docVar w:name="ek_format" w:val="-10"/>
    <w:docVar w:name="ek_gjelderfra" w:val="07.12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07.12.2017"/>
    <w:docVar w:name="ek_merknad" w:val="[]"/>
    <w:docVar w:name="ek_opprettet" w:val="30.11.2017"/>
    <w:docVar w:name="ek_rapport" w:val="[]"/>
    <w:docVar w:name="ek_refnr" w:val="UTD..2.4..32"/>
    <w:docVar w:name="ek_revisjon" w:val="1.00"/>
    <w:docVar w:name="ek_signatur" w:val="Merethe Schjem"/>
    <w:docVar w:name="ek_skrevetav" w:val="torupe"/>
    <w:docVar w:name="ek_status" w:val="I bruk"/>
    <w:docVar w:name="ek_stikkord" w:val="overgang, grunnskole, videregående"/>
    <w:docVar w:name="EK_TYPE" w:val="DOK"/>
    <w:docVar w:name="ek_utext2" w:val=" "/>
    <w:docVar w:name="ek_utext3" w:val=" "/>
    <w:docVar w:name="ek_utext4" w:val=" "/>
    <w:docVar w:name="ek_utgave" w:val="1.00"/>
    <w:docVar w:name="ek_utgitt" w:val="07.12.2017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C669AF"/>
    <w:rsid w:val="00006565"/>
    <w:rsid w:val="00071546"/>
    <w:rsid w:val="000C334F"/>
    <w:rsid w:val="001324AE"/>
    <w:rsid w:val="00152063"/>
    <w:rsid w:val="00154559"/>
    <w:rsid w:val="001D60CE"/>
    <w:rsid w:val="002241A5"/>
    <w:rsid w:val="002756E6"/>
    <w:rsid w:val="00294CA4"/>
    <w:rsid w:val="002A1970"/>
    <w:rsid w:val="002F3AFA"/>
    <w:rsid w:val="00393257"/>
    <w:rsid w:val="00400564"/>
    <w:rsid w:val="00433658"/>
    <w:rsid w:val="00473CC8"/>
    <w:rsid w:val="004A7C7D"/>
    <w:rsid w:val="004D2F7B"/>
    <w:rsid w:val="004E44BB"/>
    <w:rsid w:val="005454FA"/>
    <w:rsid w:val="00554977"/>
    <w:rsid w:val="00577D7C"/>
    <w:rsid w:val="00590A27"/>
    <w:rsid w:val="005D4DD6"/>
    <w:rsid w:val="006148B8"/>
    <w:rsid w:val="00631EB6"/>
    <w:rsid w:val="00645CA3"/>
    <w:rsid w:val="006826F6"/>
    <w:rsid w:val="007772E0"/>
    <w:rsid w:val="00791D95"/>
    <w:rsid w:val="007A1B8A"/>
    <w:rsid w:val="00805350"/>
    <w:rsid w:val="00891F5E"/>
    <w:rsid w:val="008A7477"/>
    <w:rsid w:val="008C5025"/>
    <w:rsid w:val="008F36E5"/>
    <w:rsid w:val="00950BED"/>
    <w:rsid w:val="00A538F0"/>
    <w:rsid w:val="00A53CF9"/>
    <w:rsid w:val="00AC7BAE"/>
    <w:rsid w:val="00AF2FA8"/>
    <w:rsid w:val="00B04A20"/>
    <w:rsid w:val="00B05557"/>
    <w:rsid w:val="00B32429"/>
    <w:rsid w:val="00B54232"/>
    <w:rsid w:val="00B66089"/>
    <w:rsid w:val="00B90A83"/>
    <w:rsid w:val="00BE0F66"/>
    <w:rsid w:val="00BE28FF"/>
    <w:rsid w:val="00C669AF"/>
    <w:rsid w:val="00CD693E"/>
    <w:rsid w:val="00D03E82"/>
    <w:rsid w:val="00D54614"/>
    <w:rsid w:val="00D669C0"/>
    <w:rsid w:val="00D74CFE"/>
    <w:rsid w:val="00DE6341"/>
    <w:rsid w:val="00E72BB7"/>
    <w:rsid w:val="00E80608"/>
    <w:rsid w:val="00E81BD5"/>
    <w:rsid w:val="00E854C9"/>
    <w:rsid w:val="00E925B3"/>
    <w:rsid w:val="00ED28BA"/>
    <w:rsid w:val="00F03C5A"/>
    <w:rsid w:val="00F44238"/>
    <w:rsid w:val="00F81D19"/>
    <w:rsid w:val="00FA32D7"/>
    <w:rsid w:val="00FC5B5B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CB544"/>
  <w15:docId w15:val="{81355F9E-6B67-45A3-BAB2-63A09C28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semiHidden/>
  </w:style>
  <w:style w:type="paragraph" w:styleId="Bildetekst">
    <w:name w:val="caption"/>
    <w:basedOn w:val="Normal"/>
    <w:next w:val="Normal"/>
    <w:qFormat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7C7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54559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54559"/>
    <w:pPr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154559"/>
    <w:rPr>
      <w:rFonts w:cs="Times New Roman"/>
      <w:color w:val="808080"/>
    </w:rPr>
  </w:style>
  <w:style w:type="character" w:styleId="Hyperkobling">
    <w:name w:val="Hyperlink"/>
    <w:basedOn w:val="Standardskriftforavsnitt"/>
    <w:uiPriority w:val="99"/>
    <w:unhideWhenUsed/>
    <w:rsid w:val="004E44B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E4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k.datakvalitet.net/docs/pub/DOK16750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468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Overgangsskjema</vt:lpstr>
      <vt:lpstr>Standard</vt:lpstr>
    </vt:vector>
  </TitlesOfParts>
  <Company>Datakvalitet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overgangsinformasjon mellom grunnskole og videregående opplæring</dc:title>
  <dc:subject>000701020401|UTD..2.4..32|</dc:subject>
  <dc:creator>Handbok</dc:creator>
  <cp:lastModifiedBy>Eirik Gran</cp:lastModifiedBy>
  <cp:revision>3</cp:revision>
  <cp:lastPrinted>2025-02-20T13:37:00Z</cp:lastPrinted>
  <dcterms:created xsi:type="dcterms:W3CDTF">2025-02-20T13:36:00Z</dcterms:created>
  <dcterms:modified xsi:type="dcterms:W3CDTF">2025-02-20T13:37:00Z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Skjema for overgangsinformasjon mellom grunnskole og videregående opplæring</vt:lpwstr>
  </property>
  <property fmtid="{D5CDD505-2E9C-101B-9397-08002B2CF9AE}" pid="4" name="EK_DokumentID">
    <vt:lpwstr>D10813</vt:lpwstr>
  </property>
  <property fmtid="{D5CDD505-2E9C-101B-9397-08002B2CF9AE}" pid="5" name="EK_GjelderFra">
    <vt:lpwstr>05.02.2025</vt:lpwstr>
  </property>
  <property fmtid="{D5CDD505-2E9C-101B-9397-08002B2CF9AE}" pid="6" name="EK_Signatur">
    <vt:lpwstr>Anne-Grethe Mathisen Døvik</vt:lpwstr>
  </property>
  <property fmtid="{D5CDD505-2E9C-101B-9397-08002B2CF9AE}" pid="7" name="EK_SkrevetAv">
    <vt:lpwstr>Eirik Gran</vt:lpwstr>
  </property>
  <property fmtid="{D5CDD505-2E9C-101B-9397-08002B2CF9AE}" pid="8" name="EK_Utgave">
    <vt:lpwstr>4.00</vt:lpwstr>
  </property>
  <property fmtid="{D5CDD505-2E9C-101B-9397-08002B2CF9AE}" pid="9" name="EK_Watermark">
    <vt:lpwstr/>
  </property>
</Properties>
</file>